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5E33" w14:textId="4C8B6C56" w:rsidR="00D22D44" w:rsidRPr="00D22D44" w:rsidRDefault="00D22D44" w:rsidP="004D1BED">
      <w:pPr>
        <w:spacing w:after="0"/>
        <w:jc w:val="center"/>
        <w:rPr>
          <w:b/>
          <w:sz w:val="22"/>
          <w:lang w:eastAsia="pl-PL"/>
        </w:rPr>
      </w:pPr>
      <w:r w:rsidRPr="00D22D44">
        <w:rPr>
          <w:b/>
          <w:sz w:val="22"/>
          <w:lang w:eastAsia="pl-PL"/>
        </w:rPr>
        <w:t xml:space="preserve">UCHWAŁA NR </w:t>
      </w:r>
      <w:r w:rsidR="00BA70C4">
        <w:rPr>
          <w:b/>
          <w:sz w:val="22"/>
          <w:lang w:eastAsia="pl-PL"/>
        </w:rPr>
        <w:t>1291/2025</w:t>
      </w:r>
    </w:p>
    <w:p w14:paraId="6B5893CE" w14:textId="77777777" w:rsidR="00D22D44" w:rsidRPr="00D22D44" w:rsidRDefault="00D22D44" w:rsidP="004D1BED">
      <w:pPr>
        <w:contextualSpacing/>
        <w:jc w:val="center"/>
        <w:rPr>
          <w:b/>
          <w:kern w:val="28"/>
          <w:sz w:val="22"/>
          <w:szCs w:val="56"/>
          <w:lang w:eastAsia="pl-PL"/>
        </w:rPr>
      </w:pPr>
      <w:r w:rsidRPr="00D22D44">
        <w:rPr>
          <w:b/>
          <w:kern w:val="28"/>
          <w:sz w:val="22"/>
          <w:szCs w:val="56"/>
          <w:lang w:eastAsia="pl-PL"/>
        </w:rPr>
        <w:t>ZARZĄDU DZIELNICY MOKOTÓW</w:t>
      </w:r>
    </w:p>
    <w:p w14:paraId="402B3867" w14:textId="77777777" w:rsidR="00D22D44" w:rsidRDefault="00D22D44" w:rsidP="004D1BED">
      <w:pPr>
        <w:spacing w:after="0"/>
        <w:jc w:val="center"/>
        <w:rPr>
          <w:b/>
          <w:sz w:val="22"/>
          <w:lang w:eastAsia="pl-PL"/>
        </w:rPr>
      </w:pPr>
      <w:r w:rsidRPr="00D22D44">
        <w:rPr>
          <w:b/>
          <w:sz w:val="22"/>
          <w:lang w:eastAsia="pl-PL"/>
        </w:rPr>
        <w:t>MIASTA STOŁECZNEGO WARSZAWY</w:t>
      </w:r>
    </w:p>
    <w:p w14:paraId="551F96EA" w14:textId="6AC85684" w:rsidR="003D7EDF" w:rsidRPr="00D22D44" w:rsidRDefault="003D7EDF" w:rsidP="004D1BED">
      <w:pPr>
        <w:jc w:val="center"/>
        <w:rPr>
          <w:b/>
          <w:sz w:val="22"/>
          <w:lang w:eastAsia="pl-PL"/>
        </w:rPr>
      </w:pPr>
      <w:r w:rsidRPr="00D22D44">
        <w:rPr>
          <w:b/>
          <w:kern w:val="28"/>
          <w:sz w:val="22"/>
          <w:szCs w:val="56"/>
          <w:lang w:eastAsia="pl-PL"/>
        </w:rPr>
        <w:t xml:space="preserve">z </w:t>
      </w:r>
      <w:r w:rsidR="00BA70C4">
        <w:rPr>
          <w:b/>
          <w:kern w:val="28"/>
          <w:sz w:val="22"/>
          <w:szCs w:val="56"/>
          <w:lang w:eastAsia="pl-PL"/>
        </w:rPr>
        <w:t>7 maja 2025 r.</w:t>
      </w:r>
    </w:p>
    <w:p w14:paraId="37ED847F" w14:textId="77777777" w:rsidR="007F57B8" w:rsidRPr="00D643D5" w:rsidRDefault="0046178B" w:rsidP="003018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</w:t>
      </w:r>
      <w:r w:rsidR="00D643D5">
        <w:rPr>
          <w:b/>
          <w:sz w:val="22"/>
          <w:szCs w:val="22"/>
        </w:rPr>
        <w:t>w</w:t>
      </w:r>
      <w:r w:rsidR="00D643D5" w:rsidRPr="00D643D5">
        <w:rPr>
          <w:b/>
          <w:sz w:val="22"/>
          <w:szCs w:val="22"/>
        </w:rPr>
        <w:t>skazania członków komisji konkursowych wyłaniających kandydatów na stanowiska dyr</w:t>
      </w:r>
      <w:r w:rsidR="00D10523">
        <w:rPr>
          <w:b/>
          <w:sz w:val="22"/>
          <w:szCs w:val="22"/>
        </w:rPr>
        <w:t>e</w:t>
      </w:r>
      <w:r w:rsidR="00A4483B">
        <w:rPr>
          <w:b/>
          <w:sz w:val="22"/>
          <w:szCs w:val="22"/>
        </w:rPr>
        <w:t xml:space="preserve">ktorów niektórych </w:t>
      </w:r>
      <w:r w:rsidR="0030185F">
        <w:rPr>
          <w:b/>
          <w:sz w:val="22"/>
          <w:szCs w:val="22"/>
        </w:rPr>
        <w:t>jednostek oświatowych</w:t>
      </w:r>
      <w:r w:rsidR="00D643D5" w:rsidRPr="00D643D5">
        <w:rPr>
          <w:b/>
          <w:sz w:val="22"/>
          <w:szCs w:val="22"/>
        </w:rPr>
        <w:t>,</w:t>
      </w:r>
      <w:r w:rsidR="0030185F">
        <w:rPr>
          <w:b/>
          <w:sz w:val="22"/>
          <w:szCs w:val="22"/>
        </w:rPr>
        <w:t xml:space="preserve"> których prowadzenie                    przekazano </w:t>
      </w:r>
      <w:r w:rsidR="00D643D5" w:rsidRPr="00D643D5">
        <w:rPr>
          <w:b/>
          <w:sz w:val="22"/>
          <w:szCs w:val="22"/>
        </w:rPr>
        <w:t>Dzielnicy Mokotów m.st. Warszawy</w:t>
      </w:r>
    </w:p>
    <w:p w14:paraId="2E00CEC9" w14:textId="77777777" w:rsidR="007F57B8" w:rsidRPr="00D22D44" w:rsidRDefault="007F57B8" w:rsidP="007F57B8">
      <w:pPr>
        <w:ind w:firstLine="0"/>
        <w:rPr>
          <w:rFonts w:eastAsia="Calibri"/>
          <w:sz w:val="22"/>
          <w:szCs w:val="22"/>
        </w:rPr>
      </w:pPr>
      <w:r w:rsidRPr="009112EB">
        <w:rPr>
          <w:rFonts w:eastAsia="Calibri"/>
          <w:sz w:val="22"/>
          <w:szCs w:val="22"/>
        </w:rPr>
        <w:t>Na podstawie § 50 ust. 1 Statutu Dzielnicy Mokotów m.st. Warszawy,</w:t>
      </w:r>
      <w:r>
        <w:rPr>
          <w:rFonts w:eastAsia="Calibri"/>
          <w:sz w:val="22"/>
          <w:szCs w:val="22"/>
        </w:rPr>
        <w:t xml:space="preserve"> stanowiącego Załącznik nr 4 do uchwały n</w:t>
      </w:r>
      <w:r w:rsidRPr="009112EB">
        <w:rPr>
          <w:rFonts w:eastAsia="Calibri"/>
          <w:sz w:val="22"/>
          <w:szCs w:val="22"/>
        </w:rPr>
        <w:t>r LXX/2182/2010 Rady m.st. Warszawy z dnia  14 stycznia 2010 r. w sprawie nadania statutów dzielnicom miasta stołecznego Warszawy (Dz. Urz. Woj. Maz</w:t>
      </w:r>
      <w:r w:rsidR="00A4483B">
        <w:rPr>
          <w:rFonts w:eastAsia="Calibri"/>
          <w:sz w:val="22"/>
          <w:szCs w:val="22"/>
        </w:rPr>
        <w:t>. z 2022</w:t>
      </w:r>
      <w:r>
        <w:rPr>
          <w:rFonts w:eastAsia="Calibri"/>
          <w:sz w:val="22"/>
          <w:szCs w:val="22"/>
        </w:rPr>
        <w:t xml:space="preserve"> r. poz. </w:t>
      </w:r>
      <w:r w:rsidR="00A4483B">
        <w:rPr>
          <w:rFonts w:eastAsia="Calibri"/>
          <w:sz w:val="22"/>
          <w:szCs w:val="22"/>
        </w:rPr>
        <w:t>9305</w:t>
      </w:r>
      <w:r>
        <w:rPr>
          <w:rFonts w:eastAsia="Calibri"/>
          <w:sz w:val="22"/>
          <w:szCs w:val="22"/>
        </w:rPr>
        <w:t>) oraz § 8 ust. 1 pkt 1 uchwały n</w:t>
      </w:r>
      <w:r w:rsidRPr="009112EB">
        <w:rPr>
          <w:rFonts w:eastAsia="Calibri"/>
          <w:sz w:val="22"/>
          <w:szCs w:val="22"/>
        </w:rPr>
        <w:t xml:space="preserve">r XLVI/1422/2008 Rady m.st. Warszawy z dnia 18 grudnia 2008 r. w sprawie przekazania dzielnicom m.st. Warszawy do wykonywania </w:t>
      </w:r>
      <w:r w:rsidR="00D643D5">
        <w:rPr>
          <w:rFonts w:eastAsia="Calibri"/>
          <w:sz w:val="22"/>
          <w:szCs w:val="22"/>
        </w:rPr>
        <w:t>niektórych zadań i </w:t>
      </w:r>
      <w:r w:rsidRPr="009112EB">
        <w:rPr>
          <w:rFonts w:eastAsia="Calibri"/>
          <w:sz w:val="22"/>
          <w:szCs w:val="22"/>
        </w:rPr>
        <w:t>ko</w:t>
      </w:r>
      <w:r>
        <w:rPr>
          <w:rFonts w:eastAsia="Calibri"/>
          <w:sz w:val="22"/>
          <w:szCs w:val="22"/>
        </w:rPr>
        <w:t>mpetencji m.st. </w:t>
      </w:r>
      <w:r w:rsidRPr="009112EB">
        <w:rPr>
          <w:rFonts w:eastAsia="Calibri"/>
          <w:sz w:val="22"/>
          <w:szCs w:val="22"/>
        </w:rPr>
        <w:t xml:space="preserve">Warszawy (Dz. Urz. Woj. Maz. z 2016 r. poz. 6725), </w:t>
      </w:r>
      <w:r w:rsidR="00D643D5">
        <w:rPr>
          <w:rFonts w:eastAsia="Calibri"/>
          <w:sz w:val="22"/>
          <w:szCs w:val="22"/>
        </w:rPr>
        <w:t>w związku z art. 63 ust. 14 pkt </w:t>
      </w:r>
      <w:r w:rsidRPr="009112EB">
        <w:rPr>
          <w:rFonts w:eastAsia="Calibri"/>
          <w:sz w:val="22"/>
          <w:szCs w:val="22"/>
        </w:rPr>
        <w:t xml:space="preserve">1 lit. a ustawy z dnia 14 grudnia 2016 </w:t>
      </w:r>
      <w:r>
        <w:rPr>
          <w:rFonts w:eastAsia="Calibri"/>
          <w:sz w:val="22"/>
          <w:szCs w:val="22"/>
        </w:rPr>
        <w:t xml:space="preserve">r. – Prawo oświatowe (Dz.U. </w:t>
      </w:r>
      <w:r w:rsidR="00BC3A33">
        <w:rPr>
          <w:rFonts w:eastAsia="Calibri"/>
          <w:sz w:val="22"/>
          <w:szCs w:val="22"/>
        </w:rPr>
        <w:t xml:space="preserve">z </w:t>
      </w:r>
      <w:r w:rsidR="00976F65">
        <w:rPr>
          <w:rFonts w:eastAsia="Calibri"/>
          <w:sz w:val="22"/>
          <w:szCs w:val="22"/>
        </w:rPr>
        <w:t>2024</w:t>
      </w:r>
      <w:r w:rsidRPr="009112EB">
        <w:rPr>
          <w:rFonts w:eastAsia="Calibri"/>
          <w:sz w:val="22"/>
          <w:szCs w:val="22"/>
        </w:rPr>
        <w:t xml:space="preserve"> </w:t>
      </w:r>
      <w:r w:rsidR="00BC3A33">
        <w:rPr>
          <w:rFonts w:eastAsia="Calibri"/>
          <w:sz w:val="22"/>
          <w:szCs w:val="22"/>
        </w:rPr>
        <w:t xml:space="preserve">r. </w:t>
      </w:r>
      <w:r w:rsidRPr="009112EB">
        <w:rPr>
          <w:rFonts w:eastAsia="Calibri"/>
          <w:sz w:val="22"/>
          <w:szCs w:val="22"/>
        </w:rPr>
        <w:t xml:space="preserve">poz. </w:t>
      </w:r>
      <w:r w:rsidR="00976F65">
        <w:rPr>
          <w:rFonts w:eastAsia="Calibri"/>
          <w:sz w:val="22"/>
          <w:szCs w:val="22"/>
        </w:rPr>
        <w:t>737</w:t>
      </w:r>
      <w:r w:rsidR="00541ADE">
        <w:rPr>
          <w:rFonts w:eastAsia="Calibri"/>
          <w:sz w:val="22"/>
          <w:szCs w:val="22"/>
        </w:rPr>
        <w:t xml:space="preserve">, </w:t>
      </w:r>
      <w:r w:rsidR="00976F65">
        <w:rPr>
          <w:rFonts w:eastAsia="Calibri"/>
          <w:sz w:val="22"/>
          <w:szCs w:val="22"/>
        </w:rPr>
        <w:t>854</w:t>
      </w:r>
      <w:r w:rsidR="00A76025">
        <w:rPr>
          <w:rFonts w:eastAsia="Calibri"/>
          <w:sz w:val="22"/>
          <w:szCs w:val="22"/>
        </w:rPr>
        <w:t xml:space="preserve">, </w:t>
      </w:r>
      <w:r w:rsidR="00976F65">
        <w:rPr>
          <w:rFonts w:eastAsia="Calibri"/>
          <w:sz w:val="22"/>
          <w:szCs w:val="22"/>
        </w:rPr>
        <w:t>1562, 1633</w:t>
      </w:r>
      <w:r w:rsidR="00A76025">
        <w:rPr>
          <w:rFonts w:eastAsia="Calibri"/>
          <w:sz w:val="22"/>
          <w:szCs w:val="22"/>
        </w:rPr>
        <w:t xml:space="preserve"> i </w:t>
      </w:r>
      <w:r w:rsidR="00976F65">
        <w:rPr>
          <w:rFonts w:eastAsia="Calibri"/>
          <w:sz w:val="22"/>
          <w:szCs w:val="22"/>
        </w:rPr>
        <w:t>1933</w:t>
      </w:r>
      <w:r w:rsidRPr="009112EB">
        <w:rPr>
          <w:rFonts w:eastAsia="Calibri"/>
          <w:sz w:val="22"/>
          <w:szCs w:val="22"/>
        </w:rPr>
        <w:t>), uchwala się, co następuje:</w:t>
      </w:r>
    </w:p>
    <w:p w14:paraId="7009B5E8" w14:textId="77777777" w:rsidR="007F57B8" w:rsidRPr="00D643D5" w:rsidRDefault="007F57B8" w:rsidP="007F57B8">
      <w:pPr>
        <w:tabs>
          <w:tab w:val="left" w:pos="567"/>
        </w:tabs>
        <w:contextualSpacing/>
        <w:rPr>
          <w:rFonts w:eastAsia="Calibri"/>
          <w:sz w:val="22"/>
          <w:szCs w:val="22"/>
        </w:rPr>
      </w:pPr>
      <w:r w:rsidRPr="00D643D5">
        <w:rPr>
          <w:rFonts w:eastAsia="Calibri"/>
          <w:b/>
          <w:sz w:val="22"/>
          <w:szCs w:val="22"/>
        </w:rPr>
        <w:t>§ 1.</w:t>
      </w:r>
      <w:r w:rsidRPr="00D643D5">
        <w:rPr>
          <w:rFonts w:eastAsia="Calibri"/>
          <w:sz w:val="22"/>
          <w:szCs w:val="22"/>
        </w:rPr>
        <w:t xml:space="preserve"> </w:t>
      </w:r>
      <w:r w:rsidR="00D643D5" w:rsidRPr="00D643D5">
        <w:rPr>
          <w:rFonts w:eastAsia="Calibri"/>
          <w:sz w:val="22"/>
          <w:szCs w:val="22"/>
        </w:rPr>
        <w:t xml:space="preserve">1. </w:t>
      </w:r>
      <w:r w:rsidRPr="00D643D5">
        <w:rPr>
          <w:rFonts w:eastAsia="Calibri"/>
          <w:sz w:val="22"/>
          <w:szCs w:val="22"/>
        </w:rPr>
        <w:t>Wskazuje się kandydatów, którzy wezmą udzia</w:t>
      </w:r>
      <w:r w:rsidR="00D643D5" w:rsidRPr="00D643D5">
        <w:rPr>
          <w:rFonts w:eastAsia="Calibri"/>
          <w:sz w:val="22"/>
          <w:szCs w:val="22"/>
        </w:rPr>
        <w:t>ł w pracach komisji konkursowych, wyłaniających kandydatów na stanowiska dyrektorów</w:t>
      </w:r>
      <w:r w:rsidRPr="00D643D5">
        <w:rPr>
          <w:rFonts w:eastAsia="Calibri"/>
          <w:sz w:val="22"/>
          <w:szCs w:val="22"/>
        </w:rPr>
        <w:t xml:space="preserve"> </w:t>
      </w:r>
      <w:r w:rsidR="00D35DD3">
        <w:rPr>
          <w:sz w:val="22"/>
          <w:szCs w:val="22"/>
        </w:rPr>
        <w:t>jednostek oświatowych</w:t>
      </w:r>
      <w:r w:rsidR="00D643D5" w:rsidRPr="00D643D5">
        <w:rPr>
          <w:sz w:val="22"/>
          <w:szCs w:val="22"/>
        </w:rPr>
        <w:t>, których prowadzenie przekazano Dzielnicy Mokotów m.st. Warszawy</w:t>
      </w:r>
      <w:r w:rsidRPr="00D643D5">
        <w:rPr>
          <w:rFonts w:eastAsia="Calibri"/>
          <w:sz w:val="22"/>
          <w:szCs w:val="22"/>
        </w:rPr>
        <w:t xml:space="preserve">:  </w:t>
      </w:r>
    </w:p>
    <w:p w14:paraId="3F946AA9" w14:textId="77777777" w:rsidR="007F57B8" w:rsidRPr="009112EB" w:rsidRDefault="007F57B8" w:rsidP="00652BE2">
      <w:pPr>
        <w:tabs>
          <w:tab w:val="left" w:pos="567"/>
          <w:tab w:val="left" w:pos="709"/>
        </w:tabs>
        <w:contextualSpacing/>
        <w:rPr>
          <w:rFonts w:eastAsia="Calibri"/>
          <w:sz w:val="22"/>
          <w:szCs w:val="22"/>
        </w:rPr>
      </w:pPr>
      <w:r w:rsidRPr="009112EB">
        <w:rPr>
          <w:rFonts w:eastAsia="Calibri"/>
          <w:sz w:val="22"/>
          <w:szCs w:val="22"/>
        </w:rPr>
        <w:t xml:space="preserve">1) </w:t>
      </w:r>
      <w:r w:rsidR="00652BE2">
        <w:rPr>
          <w:rFonts w:eastAsia="Calibri"/>
          <w:sz w:val="22"/>
          <w:szCs w:val="22"/>
        </w:rPr>
        <w:t xml:space="preserve"> </w:t>
      </w:r>
      <w:r w:rsidRPr="009112EB">
        <w:rPr>
          <w:rFonts w:eastAsia="Calibri"/>
          <w:sz w:val="22"/>
          <w:szCs w:val="22"/>
        </w:rPr>
        <w:t xml:space="preserve">Pan </w:t>
      </w:r>
      <w:r w:rsidR="003E6525">
        <w:rPr>
          <w:rFonts w:eastAsia="Calibri"/>
          <w:sz w:val="22"/>
          <w:szCs w:val="22"/>
        </w:rPr>
        <w:t>Rafał Miastowski</w:t>
      </w:r>
      <w:r w:rsidRPr="009112EB">
        <w:rPr>
          <w:rFonts w:eastAsia="Calibri"/>
          <w:sz w:val="22"/>
          <w:szCs w:val="22"/>
        </w:rPr>
        <w:t xml:space="preserve"> –</w:t>
      </w:r>
      <w:r w:rsidR="003E6525">
        <w:rPr>
          <w:rFonts w:eastAsia="Calibri"/>
          <w:sz w:val="22"/>
          <w:szCs w:val="22"/>
        </w:rPr>
        <w:t xml:space="preserve"> </w:t>
      </w:r>
      <w:r w:rsidR="00D643D5">
        <w:rPr>
          <w:rFonts w:eastAsia="Calibri"/>
          <w:sz w:val="22"/>
          <w:szCs w:val="22"/>
        </w:rPr>
        <w:t>Burmistrz</w:t>
      </w:r>
      <w:r w:rsidRPr="009112EB">
        <w:rPr>
          <w:rFonts w:eastAsia="Calibri"/>
          <w:sz w:val="22"/>
          <w:szCs w:val="22"/>
        </w:rPr>
        <w:t xml:space="preserve"> Dzielnicy Mokotów m.st. Warszawy </w:t>
      </w:r>
      <w:r w:rsidRPr="009112EB">
        <w:rPr>
          <w:rFonts w:eastAsia="Calibri"/>
          <w:sz w:val="22"/>
          <w:szCs w:val="22"/>
        </w:rPr>
        <w:br/>
        <w:t xml:space="preserve">    </w:t>
      </w:r>
      <w:r w:rsidRPr="009112EB">
        <w:rPr>
          <w:rFonts w:eastAsia="Calibri"/>
          <w:sz w:val="22"/>
          <w:szCs w:val="22"/>
        </w:rPr>
        <w:tab/>
        <w:t>– jako przewodniczący,</w:t>
      </w:r>
    </w:p>
    <w:p w14:paraId="3BCCA618" w14:textId="77777777" w:rsidR="007F57B8" w:rsidRPr="009112EB" w:rsidRDefault="005554F8" w:rsidP="00652BE2">
      <w:pPr>
        <w:tabs>
          <w:tab w:val="left" w:pos="567"/>
          <w:tab w:val="left" w:pos="709"/>
        </w:tabs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2) </w:t>
      </w:r>
      <w:r>
        <w:rPr>
          <w:rFonts w:eastAsia="Calibri"/>
          <w:sz w:val="22"/>
          <w:szCs w:val="22"/>
        </w:rPr>
        <w:tab/>
        <w:t>Pan</w:t>
      </w:r>
      <w:r w:rsidR="007F57B8" w:rsidRPr="009112EB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Cezary Kocon – Naczelnik</w:t>
      </w:r>
      <w:r w:rsidR="007F57B8" w:rsidRPr="009112EB">
        <w:rPr>
          <w:rFonts w:eastAsia="Calibri"/>
          <w:sz w:val="22"/>
          <w:szCs w:val="22"/>
        </w:rPr>
        <w:t xml:space="preserve"> Wydziału Oświaty i W</w:t>
      </w:r>
      <w:r>
        <w:rPr>
          <w:rFonts w:eastAsia="Calibri"/>
          <w:sz w:val="22"/>
          <w:szCs w:val="22"/>
        </w:rPr>
        <w:t xml:space="preserve">ychowania dla Dzielnicy Mokotów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</w:r>
      <w:r w:rsidR="007F57B8" w:rsidRPr="009112EB">
        <w:rPr>
          <w:rFonts w:eastAsia="Calibri"/>
          <w:sz w:val="22"/>
          <w:szCs w:val="22"/>
        </w:rPr>
        <w:t>Urzędu m.st. Warszawy</w:t>
      </w:r>
      <w:r w:rsidR="00D643D5">
        <w:rPr>
          <w:rFonts w:eastAsia="Calibri"/>
          <w:sz w:val="22"/>
          <w:szCs w:val="22"/>
        </w:rPr>
        <w:t xml:space="preserve"> – jako członek komisji</w:t>
      </w:r>
      <w:r w:rsidR="007F57B8" w:rsidRPr="009112EB">
        <w:rPr>
          <w:rFonts w:eastAsia="Calibri"/>
          <w:sz w:val="22"/>
          <w:szCs w:val="22"/>
        </w:rPr>
        <w:t>,</w:t>
      </w:r>
    </w:p>
    <w:p w14:paraId="350CB23F" w14:textId="77777777" w:rsidR="007F57B8" w:rsidRPr="009112EB" w:rsidRDefault="007F57B8" w:rsidP="00652BE2">
      <w:pPr>
        <w:tabs>
          <w:tab w:val="left" w:pos="567"/>
          <w:tab w:val="left" w:pos="709"/>
        </w:tabs>
        <w:spacing w:after="0"/>
        <w:rPr>
          <w:rFonts w:eastAsia="Calibri"/>
          <w:sz w:val="22"/>
          <w:szCs w:val="22"/>
        </w:rPr>
      </w:pPr>
      <w:r w:rsidRPr="009112EB">
        <w:rPr>
          <w:rFonts w:eastAsia="Calibri"/>
          <w:sz w:val="22"/>
          <w:szCs w:val="22"/>
        </w:rPr>
        <w:t xml:space="preserve">3) </w:t>
      </w:r>
      <w:r w:rsidR="00652BE2">
        <w:rPr>
          <w:rFonts w:eastAsia="Calibri"/>
          <w:sz w:val="22"/>
          <w:szCs w:val="22"/>
        </w:rPr>
        <w:t xml:space="preserve"> </w:t>
      </w:r>
      <w:r w:rsidRPr="009112EB">
        <w:rPr>
          <w:rFonts w:eastAsia="Calibri"/>
          <w:sz w:val="22"/>
          <w:szCs w:val="22"/>
        </w:rPr>
        <w:t xml:space="preserve">Pani </w:t>
      </w:r>
      <w:r w:rsidR="005554F8">
        <w:rPr>
          <w:rFonts w:eastAsia="Calibri"/>
          <w:sz w:val="22"/>
          <w:szCs w:val="22"/>
        </w:rPr>
        <w:t>Anna Boenisch</w:t>
      </w:r>
      <w:r w:rsidRPr="009112EB">
        <w:rPr>
          <w:rFonts w:eastAsia="Calibri"/>
          <w:sz w:val="22"/>
          <w:szCs w:val="22"/>
        </w:rPr>
        <w:t xml:space="preserve">  – Inspektor ds. edukacji, oświaty i </w:t>
      </w:r>
      <w:r w:rsidR="005554F8">
        <w:rPr>
          <w:rFonts w:eastAsia="Calibri"/>
          <w:sz w:val="22"/>
          <w:szCs w:val="22"/>
        </w:rPr>
        <w:t xml:space="preserve">wychowania w Wydziale Oświaty </w:t>
      </w:r>
      <w:r w:rsidR="005554F8">
        <w:rPr>
          <w:rFonts w:eastAsia="Calibri"/>
          <w:sz w:val="22"/>
          <w:szCs w:val="22"/>
        </w:rPr>
        <w:br/>
      </w:r>
      <w:r w:rsidR="005554F8">
        <w:rPr>
          <w:rFonts w:eastAsia="Calibri"/>
          <w:sz w:val="22"/>
          <w:szCs w:val="22"/>
        </w:rPr>
        <w:tab/>
        <w:t>i </w:t>
      </w:r>
      <w:r w:rsidRPr="009112EB">
        <w:rPr>
          <w:rFonts w:eastAsia="Calibri"/>
          <w:sz w:val="22"/>
          <w:szCs w:val="22"/>
        </w:rPr>
        <w:t>Wychowania dla Dzielnicy Mokotów Urzędu m.st. Warszawy</w:t>
      </w:r>
      <w:r w:rsidR="00D643D5">
        <w:rPr>
          <w:rFonts w:eastAsia="Calibri"/>
          <w:sz w:val="22"/>
          <w:szCs w:val="22"/>
        </w:rPr>
        <w:t xml:space="preserve"> – jako członek komisji</w:t>
      </w:r>
      <w:r w:rsidRPr="009112EB">
        <w:rPr>
          <w:rFonts w:eastAsia="Calibri"/>
          <w:sz w:val="22"/>
          <w:szCs w:val="22"/>
        </w:rPr>
        <w:t>.</w:t>
      </w:r>
    </w:p>
    <w:p w14:paraId="431EF853" w14:textId="77777777" w:rsidR="00D643D5" w:rsidRPr="00D643D5" w:rsidRDefault="00D643D5" w:rsidP="00D643D5">
      <w:pPr>
        <w:tabs>
          <w:tab w:val="left" w:pos="0"/>
          <w:tab w:val="left" w:pos="360"/>
          <w:tab w:val="left" w:pos="567"/>
          <w:tab w:val="left" w:pos="9000"/>
        </w:tabs>
        <w:spacing w:after="0"/>
        <w:ind w:right="68" w:firstLine="0"/>
        <w:rPr>
          <w:sz w:val="22"/>
          <w:szCs w:val="22"/>
        </w:rPr>
      </w:pPr>
      <w:r w:rsidRPr="00D643D5">
        <w:rPr>
          <w:sz w:val="22"/>
          <w:szCs w:val="22"/>
        </w:rPr>
        <w:tab/>
      </w:r>
      <w:r w:rsidRPr="00D643D5">
        <w:rPr>
          <w:sz w:val="22"/>
          <w:szCs w:val="22"/>
        </w:rPr>
        <w:tab/>
        <w:t>2. Kandydaci, określeni w ust. 1</w:t>
      </w:r>
      <w:r>
        <w:rPr>
          <w:sz w:val="22"/>
          <w:szCs w:val="22"/>
        </w:rPr>
        <w:t>,</w:t>
      </w:r>
      <w:r w:rsidRPr="00D643D5">
        <w:rPr>
          <w:sz w:val="22"/>
          <w:szCs w:val="22"/>
        </w:rPr>
        <w:t xml:space="preserve"> wezmą udział w pracach komisji konkursowych, wyłaniających kandydatów na stanowiska dyrektorów </w:t>
      </w:r>
      <w:r w:rsidR="00A4483B">
        <w:rPr>
          <w:sz w:val="22"/>
          <w:szCs w:val="22"/>
        </w:rPr>
        <w:t xml:space="preserve">niżej wymienionych </w:t>
      </w:r>
      <w:r w:rsidR="00D35DD3">
        <w:rPr>
          <w:sz w:val="22"/>
          <w:szCs w:val="22"/>
        </w:rPr>
        <w:t>jednostek oświatowych</w:t>
      </w:r>
      <w:r w:rsidRPr="00D643D5">
        <w:rPr>
          <w:sz w:val="22"/>
          <w:szCs w:val="22"/>
        </w:rPr>
        <w:t>:</w:t>
      </w:r>
    </w:p>
    <w:p w14:paraId="16294F0A" w14:textId="77777777" w:rsidR="004D1BED" w:rsidRDefault="004D1BED" w:rsidP="00652BE2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left="567" w:firstLine="0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  <w:lang w:eastAsia="pl-PL"/>
        </w:rPr>
        <w:t xml:space="preserve">Przedszkole nr </w:t>
      </w:r>
      <w:r w:rsidR="00976F65">
        <w:rPr>
          <w:rFonts w:asciiTheme="minorHAnsi" w:hAnsiTheme="minorHAnsi"/>
          <w:sz w:val="22"/>
          <w:szCs w:val="22"/>
          <w:lang w:eastAsia="pl-PL"/>
        </w:rPr>
        <w:t>199</w:t>
      </w:r>
      <w:r w:rsidR="00A76025">
        <w:rPr>
          <w:rFonts w:asciiTheme="minorHAnsi" w:hAnsiTheme="minorHAnsi"/>
          <w:sz w:val="22"/>
          <w:szCs w:val="22"/>
          <w:lang w:eastAsia="pl-PL"/>
        </w:rPr>
        <w:t xml:space="preserve">, ul. </w:t>
      </w:r>
      <w:r w:rsidR="00976F65">
        <w:rPr>
          <w:rFonts w:asciiTheme="minorHAnsi" w:hAnsiTheme="minorHAnsi"/>
          <w:sz w:val="22"/>
          <w:szCs w:val="22"/>
          <w:lang w:eastAsia="pl-PL"/>
        </w:rPr>
        <w:t>Bukietowa 10</w:t>
      </w:r>
      <w:r>
        <w:rPr>
          <w:rFonts w:asciiTheme="minorHAnsi" w:hAnsiTheme="minorHAnsi"/>
          <w:sz w:val="22"/>
          <w:szCs w:val="22"/>
          <w:lang w:eastAsia="pl-PL"/>
        </w:rPr>
        <w:t>,</w:t>
      </w:r>
    </w:p>
    <w:p w14:paraId="49C9DFAA" w14:textId="77777777" w:rsidR="004D1BED" w:rsidRDefault="00976F65" w:rsidP="00652BE2">
      <w:pPr>
        <w:pStyle w:val="Akapitzlist"/>
        <w:numPr>
          <w:ilvl w:val="0"/>
          <w:numId w:val="27"/>
        </w:numPr>
        <w:ind w:left="567" w:firstLine="0"/>
        <w:contextualSpacing w:val="0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  <w:lang w:eastAsia="pl-PL"/>
        </w:rPr>
        <w:t>XLIII Liceum Ogólnokształcące im. Kazimierza Wielkiego, a</w:t>
      </w:r>
      <w:r w:rsidR="004D1BED">
        <w:rPr>
          <w:rFonts w:asciiTheme="minorHAnsi" w:hAnsiTheme="minorHAnsi"/>
          <w:sz w:val="22"/>
          <w:szCs w:val="22"/>
          <w:lang w:eastAsia="pl-PL"/>
        </w:rPr>
        <w:t xml:space="preserve">l. </w:t>
      </w:r>
      <w:r>
        <w:rPr>
          <w:rFonts w:asciiTheme="minorHAnsi" w:hAnsiTheme="minorHAnsi"/>
          <w:sz w:val="22"/>
          <w:szCs w:val="22"/>
          <w:lang w:eastAsia="pl-PL"/>
        </w:rPr>
        <w:t>Niepodległości 27</w:t>
      </w:r>
      <w:r w:rsidR="00A76025">
        <w:rPr>
          <w:rFonts w:asciiTheme="minorHAnsi" w:hAnsiTheme="minorHAnsi"/>
          <w:sz w:val="22"/>
          <w:szCs w:val="22"/>
          <w:lang w:eastAsia="pl-PL"/>
        </w:rPr>
        <w:t>.</w:t>
      </w:r>
    </w:p>
    <w:p w14:paraId="60965CF7" w14:textId="77777777" w:rsidR="007F57B8" w:rsidRPr="009112EB" w:rsidRDefault="004D1BED" w:rsidP="004D1BED">
      <w:pPr>
        <w:tabs>
          <w:tab w:val="left" w:pos="567"/>
        </w:tabs>
        <w:ind w:firstLine="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 w:rsidR="007F57B8" w:rsidRPr="009112EB">
        <w:rPr>
          <w:rFonts w:eastAsia="Calibri"/>
          <w:b/>
          <w:sz w:val="22"/>
          <w:szCs w:val="22"/>
        </w:rPr>
        <w:t>§ 2.</w:t>
      </w:r>
      <w:r w:rsidR="007F57B8" w:rsidRPr="009112EB">
        <w:rPr>
          <w:rFonts w:eastAsia="Calibri"/>
          <w:sz w:val="22"/>
          <w:szCs w:val="22"/>
        </w:rPr>
        <w:t xml:space="preserve"> Wykonanie uchwały powierza się Zastępcy Burmistrza Dzielnicy</w:t>
      </w:r>
      <w:r w:rsidR="007F57B8">
        <w:rPr>
          <w:rFonts w:eastAsia="Calibri"/>
          <w:sz w:val="22"/>
          <w:szCs w:val="22"/>
        </w:rPr>
        <w:t xml:space="preserve"> Mokotów </w:t>
      </w:r>
      <w:r w:rsidR="007F57B8" w:rsidRPr="009112EB">
        <w:rPr>
          <w:rFonts w:eastAsia="Calibri"/>
          <w:sz w:val="22"/>
          <w:szCs w:val="22"/>
        </w:rPr>
        <w:t>m.st. Warszawy właściwemu do spraw oświaty i wychowania.</w:t>
      </w:r>
    </w:p>
    <w:p w14:paraId="03795244" w14:textId="77777777" w:rsidR="007F57B8" w:rsidRDefault="007F57B8" w:rsidP="007F57B8">
      <w:pPr>
        <w:tabs>
          <w:tab w:val="left" w:pos="567"/>
        </w:tabs>
        <w:contextualSpacing/>
        <w:rPr>
          <w:rFonts w:eastAsia="Calibri"/>
          <w:sz w:val="22"/>
          <w:szCs w:val="22"/>
        </w:rPr>
      </w:pPr>
      <w:r w:rsidRPr="009112EB">
        <w:rPr>
          <w:rFonts w:eastAsia="Calibri"/>
          <w:b/>
          <w:sz w:val="22"/>
          <w:szCs w:val="22"/>
        </w:rPr>
        <w:t>§ 3.</w:t>
      </w:r>
      <w:r w:rsidRPr="009112EB">
        <w:rPr>
          <w:rFonts w:eastAsia="Calibri"/>
          <w:sz w:val="22"/>
          <w:szCs w:val="22"/>
        </w:rPr>
        <w:t xml:space="preserve"> Uchwała wchodzi w życie z dniem podjęcia.</w:t>
      </w:r>
    </w:p>
    <w:p w14:paraId="3C697ECC" w14:textId="77777777" w:rsidR="00BA70C4" w:rsidRDefault="00BA70C4" w:rsidP="007F57B8">
      <w:pPr>
        <w:tabs>
          <w:tab w:val="left" w:pos="567"/>
        </w:tabs>
        <w:contextualSpacing/>
        <w:rPr>
          <w:rFonts w:eastAsia="Calibri"/>
          <w:sz w:val="22"/>
          <w:szCs w:val="22"/>
        </w:rPr>
      </w:pPr>
    </w:p>
    <w:p w14:paraId="3C65C376" w14:textId="77777777" w:rsidR="00BA70C4" w:rsidRDefault="00BA70C4" w:rsidP="007F57B8">
      <w:pPr>
        <w:tabs>
          <w:tab w:val="left" w:pos="567"/>
        </w:tabs>
        <w:contextualSpacing/>
        <w:rPr>
          <w:rFonts w:eastAsia="Calibri"/>
          <w:sz w:val="22"/>
          <w:szCs w:val="22"/>
        </w:rPr>
      </w:pPr>
    </w:p>
    <w:p w14:paraId="73C9E8DE" w14:textId="77777777" w:rsidR="00BA70C4" w:rsidRPr="00BA70C4" w:rsidRDefault="00BA70C4" w:rsidP="00BA70C4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  <w:bookmarkStart w:id="0" w:name="_Hlk173418708"/>
      <w:r w:rsidRPr="00BA70C4">
        <w:rPr>
          <w:rFonts w:cs="Calibri"/>
          <w:b/>
          <w:sz w:val="22"/>
          <w:szCs w:val="22"/>
          <w:lang w:eastAsia="pl-PL"/>
        </w:rPr>
        <w:t>Burmistrz</w:t>
      </w:r>
    </w:p>
    <w:p w14:paraId="23F77DF1" w14:textId="77777777" w:rsidR="00BA70C4" w:rsidRPr="00BA70C4" w:rsidRDefault="00BA70C4" w:rsidP="00BA70C4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  <w:r w:rsidRPr="00BA70C4">
        <w:rPr>
          <w:rFonts w:cs="Calibri"/>
          <w:b/>
          <w:sz w:val="22"/>
          <w:szCs w:val="22"/>
          <w:lang w:eastAsia="pl-PL"/>
        </w:rPr>
        <w:t>Dzielnicy Mokotów m.st. Warszawy</w:t>
      </w:r>
    </w:p>
    <w:p w14:paraId="68A7529A" w14:textId="77777777" w:rsidR="00BA70C4" w:rsidRPr="00BA70C4" w:rsidRDefault="00BA70C4" w:rsidP="00BA70C4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</w:p>
    <w:p w14:paraId="7618C5CB" w14:textId="77777777" w:rsidR="00BA70C4" w:rsidRPr="00BA70C4" w:rsidRDefault="00BA70C4" w:rsidP="00BA70C4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 w:val="22"/>
          <w:szCs w:val="22"/>
          <w:lang w:eastAsia="pl-PL"/>
        </w:rPr>
      </w:pPr>
      <w:r w:rsidRPr="00BA70C4">
        <w:rPr>
          <w:rFonts w:cs="Calibri"/>
          <w:b/>
          <w:sz w:val="22"/>
          <w:szCs w:val="22"/>
          <w:lang w:eastAsia="pl-PL"/>
        </w:rPr>
        <w:t>Rafał Miastowski</w:t>
      </w:r>
      <w:bookmarkEnd w:id="0"/>
    </w:p>
    <w:p w14:paraId="075AD3C8" w14:textId="77777777" w:rsidR="00BA70C4" w:rsidRDefault="00BA70C4" w:rsidP="007F57B8">
      <w:pPr>
        <w:tabs>
          <w:tab w:val="left" w:pos="567"/>
        </w:tabs>
        <w:contextualSpacing/>
        <w:rPr>
          <w:rFonts w:eastAsia="Calibri"/>
          <w:sz w:val="22"/>
          <w:szCs w:val="22"/>
        </w:rPr>
      </w:pPr>
    </w:p>
    <w:p w14:paraId="12C91327" w14:textId="77777777" w:rsidR="00BA70C4" w:rsidRPr="009112EB" w:rsidRDefault="00BA70C4" w:rsidP="007F57B8">
      <w:pPr>
        <w:tabs>
          <w:tab w:val="left" w:pos="567"/>
        </w:tabs>
        <w:contextualSpacing/>
        <w:rPr>
          <w:rFonts w:eastAsia="Calibri"/>
          <w:sz w:val="22"/>
          <w:szCs w:val="22"/>
        </w:rPr>
      </w:pPr>
    </w:p>
    <w:p w14:paraId="3FDD953C" w14:textId="176E7DA6" w:rsidR="00474C91" w:rsidRDefault="00474C91" w:rsidP="00BA70C4">
      <w:pPr>
        <w:ind w:firstLine="0"/>
        <w:rPr>
          <w:b/>
          <w:kern w:val="28"/>
          <w:sz w:val="22"/>
          <w:szCs w:val="56"/>
          <w:lang w:eastAsia="pl-PL"/>
        </w:rPr>
      </w:pPr>
    </w:p>
    <w:p w14:paraId="02FD3886" w14:textId="6FF25CC3" w:rsidR="00275634" w:rsidRDefault="00D22D44" w:rsidP="00275634">
      <w:pPr>
        <w:contextualSpacing/>
        <w:jc w:val="center"/>
        <w:rPr>
          <w:b/>
          <w:kern w:val="28"/>
          <w:sz w:val="22"/>
          <w:szCs w:val="56"/>
          <w:lang w:eastAsia="pl-PL"/>
        </w:rPr>
      </w:pPr>
      <w:r w:rsidRPr="00D22D44">
        <w:rPr>
          <w:b/>
          <w:kern w:val="28"/>
          <w:sz w:val="22"/>
          <w:szCs w:val="56"/>
          <w:lang w:eastAsia="pl-PL"/>
        </w:rPr>
        <w:lastRenderedPageBreak/>
        <w:t>UZASADNIENIE</w:t>
      </w:r>
    </w:p>
    <w:p w14:paraId="476E112B" w14:textId="77777777" w:rsidR="005A78C3" w:rsidRDefault="005A78C3" w:rsidP="00275634">
      <w:pPr>
        <w:contextualSpacing/>
        <w:jc w:val="center"/>
        <w:rPr>
          <w:b/>
          <w:kern w:val="28"/>
          <w:sz w:val="22"/>
          <w:szCs w:val="56"/>
          <w:lang w:eastAsia="pl-PL"/>
        </w:rPr>
      </w:pPr>
    </w:p>
    <w:p w14:paraId="64958A12" w14:textId="77777777" w:rsidR="004F3E6A" w:rsidRPr="00275634" w:rsidRDefault="004F3E6A" w:rsidP="00275634">
      <w:pPr>
        <w:contextualSpacing/>
        <w:jc w:val="center"/>
        <w:rPr>
          <w:b/>
          <w:kern w:val="28"/>
          <w:sz w:val="22"/>
          <w:szCs w:val="56"/>
          <w:lang w:eastAsia="pl-PL"/>
        </w:rPr>
      </w:pPr>
    </w:p>
    <w:p w14:paraId="57DEB126" w14:textId="77777777" w:rsidR="00D35DD3" w:rsidRPr="009112EB" w:rsidRDefault="00D35DD3" w:rsidP="00D35DD3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9112EB">
        <w:rPr>
          <w:rFonts w:asciiTheme="minorHAnsi" w:hAnsiTheme="minorHAnsi" w:cstheme="minorHAnsi"/>
          <w:sz w:val="22"/>
          <w:szCs w:val="22"/>
          <w:lang w:eastAsia="pl-PL"/>
        </w:rPr>
        <w:t>Prezydent Miasta Sto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łecznego Warszawy </w:t>
      </w:r>
      <w:r>
        <w:rPr>
          <w:szCs w:val="22"/>
        </w:rPr>
        <w:t>Zarządzeniem n</w:t>
      </w:r>
      <w:r w:rsidRPr="00A54492">
        <w:rPr>
          <w:szCs w:val="22"/>
        </w:rPr>
        <w:t xml:space="preserve">r </w:t>
      </w:r>
      <w:r w:rsidR="00976F65">
        <w:rPr>
          <w:szCs w:val="22"/>
        </w:rPr>
        <w:t>547/2025</w:t>
      </w:r>
      <w:r w:rsidRPr="00A54492">
        <w:rPr>
          <w:szCs w:val="22"/>
        </w:rPr>
        <w:t xml:space="preserve"> </w:t>
      </w:r>
      <w:r>
        <w:rPr>
          <w:szCs w:val="22"/>
        </w:rPr>
        <w:t>z</w:t>
      </w:r>
      <w:r w:rsidRPr="00A54492">
        <w:rPr>
          <w:szCs w:val="22"/>
        </w:rPr>
        <w:t xml:space="preserve"> </w:t>
      </w:r>
      <w:r w:rsidR="00976F65">
        <w:rPr>
          <w:szCs w:val="22"/>
        </w:rPr>
        <w:t>31</w:t>
      </w:r>
      <w:r w:rsidRPr="00A54492">
        <w:rPr>
          <w:szCs w:val="22"/>
        </w:rPr>
        <w:t> </w:t>
      </w:r>
      <w:r w:rsidR="00976F65">
        <w:rPr>
          <w:szCs w:val="22"/>
        </w:rPr>
        <w:t>marca 2025</w:t>
      </w:r>
      <w:r w:rsidRPr="00A54492">
        <w:rPr>
          <w:szCs w:val="22"/>
        </w:rPr>
        <w:t xml:space="preserve"> r. </w:t>
      </w:r>
      <w:r w:rsidRPr="00A54492">
        <w:rPr>
          <w:i/>
          <w:szCs w:val="22"/>
        </w:rPr>
        <w:t>w sprawie ogłoszenia konkursów na stanowisko dyrektora niektórych szkół i placówek oświatowych prowadzonych przez Miasto Stołeczne Warszawę</w:t>
      </w:r>
      <w:r>
        <w:rPr>
          <w:i/>
          <w:szCs w:val="22"/>
        </w:rPr>
        <w:t xml:space="preserve"> 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>zarządził przeprowadzen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ie postępowania konkursowego, a następnie w dniu </w:t>
      </w:r>
      <w:r w:rsidR="00976F65">
        <w:rPr>
          <w:rFonts w:asciiTheme="minorHAnsi" w:hAnsiTheme="minorHAnsi" w:cstheme="minorHAnsi"/>
          <w:sz w:val="22"/>
          <w:szCs w:val="22"/>
          <w:lang w:eastAsia="pl-PL"/>
        </w:rPr>
        <w:t>28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76F65">
        <w:rPr>
          <w:rFonts w:asciiTheme="minorHAnsi" w:hAnsiTheme="minorHAnsi" w:cstheme="minorHAnsi"/>
          <w:sz w:val="22"/>
          <w:szCs w:val="22"/>
          <w:lang w:eastAsia="pl-PL"/>
        </w:rPr>
        <w:t>kwietnia</w:t>
      </w:r>
      <w:r w:rsidR="00652BE2">
        <w:rPr>
          <w:rFonts w:asciiTheme="minorHAnsi" w:hAnsiTheme="minorHAnsi" w:cstheme="minorHAnsi"/>
          <w:sz w:val="22"/>
          <w:szCs w:val="22"/>
          <w:lang w:eastAsia="pl-PL"/>
        </w:rPr>
        <w:t xml:space="preserve"> 202</w:t>
      </w:r>
      <w:r w:rsidR="00976F65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r. ogłosił na: </w:t>
      </w:r>
    </w:p>
    <w:p w14:paraId="153EEC21" w14:textId="77777777" w:rsidR="00D35DD3" w:rsidRPr="009112EB" w:rsidRDefault="00D35DD3" w:rsidP="00D35DD3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9112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Elektronicznej Tablicy Ogłoszeń Urzędu m.st. Warszawy - </w:t>
      </w:r>
      <w:hyperlink r:id="rId8" w:history="1">
        <w:r w:rsidRPr="00D30D02">
          <w:rPr>
            <w:rFonts w:asciiTheme="minorHAnsi" w:hAnsiTheme="minorHAnsi" w:cstheme="minorHAnsi"/>
            <w:bCs/>
            <w:color w:val="0000FF"/>
            <w:sz w:val="22"/>
            <w:szCs w:val="22"/>
            <w:u w:val="single"/>
            <w:lang w:eastAsia="pl-PL"/>
          </w:rPr>
          <w:t>www.eto.um.warszawa.pl</w:t>
        </w:r>
      </w:hyperlink>
      <w:r w:rsidRPr="009112EB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</w:p>
    <w:p w14:paraId="29F561FD" w14:textId="77777777" w:rsidR="00D35DD3" w:rsidRDefault="00D35DD3" w:rsidP="00D35DD3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9112EB">
        <w:rPr>
          <w:rFonts w:asciiTheme="minorHAnsi" w:hAnsiTheme="minorHAnsi" w:cstheme="minorHAnsi"/>
          <w:bCs/>
          <w:sz w:val="22"/>
          <w:szCs w:val="22"/>
          <w:lang w:eastAsia="pl-PL"/>
        </w:rPr>
        <w:t>na stronie internetowej Biura Edukacji Urzędu m.st. Warszawy - ww.edukacja.warszawa.pl</w:t>
      </w:r>
    </w:p>
    <w:p w14:paraId="45BD02FF" w14:textId="77777777" w:rsidR="00D35DD3" w:rsidRDefault="00D35DD3" w:rsidP="00D35DD3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9112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 stronie internetowej Urzędu Dzielnicy Mokotów m.st. Warszawy - </w:t>
      </w:r>
      <w:hyperlink r:id="rId9" w:history="1">
        <w:r w:rsidRPr="0018123A">
          <w:rPr>
            <w:rStyle w:val="Hipercze"/>
            <w:rFonts w:asciiTheme="minorHAnsi" w:hAnsiTheme="minorHAnsi" w:cstheme="minorHAnsi"/>
            <w:bCs/>
            <w:sz w:val="22"/>
            <w:szCs w:val="22"/>
            <w:lang w:eastAsia="pl-PL"/>
          </w:rPr>
          <w:t>mokotow.</w:t>
        </w:r>
        <w:r>
          <w:rPr>
            <w:rStyle w:val="Hipercze"/>
            <w:rFonts w:asciiTheme="minorHAnsi" w:hAnsiTheme="minorHAnsi" w:cstheme="minorHAnsi"/>
            <w:bCs/>
            <w:sz w:val="22"/>
            <w:szCs w:val="22"/>
            <w:lang w:eastAsia="pl-PL"/>
          </w:rPr>
          <w:t>um.warszawa.</w:t>
        </w:r>
        <w:r w:rsidRPr="0018123A">
          <w:rPr>
            <w:rStyle w:val="Hipercze"/>
            <w:rFonts w:asciiTheme="minorHAnsi" w:hAnsiTheme="minorHAnsi" w:cstheme="minorHAnsi"/>
            <w:bCs/>
            <w:sz w:val="22"/>
            <w:szCs w:val="22"/>
            <w:lang w:eastAsia="pl-PL"/>
          </w:rPr>
          <w:t>pl</w:t>
        </w:r>
      </w:hyperlink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</w:p>
    <w:p w14:paraId="7F28D38A" w14:textId="77777777" w:rsidR="00D35DD3" w:rsidRDefault="00D35DD3" w:rsidP="00D35DD3">
      <w:pPr>
        <w:tabs>
          <w:tab w:val="left" w:pos="284"/>
        </w:tabs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konkursy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na </w:t>
      </w:r>
      <w:r>
        <w:rPr>
          <w:rFonts w:asciiTheme="minorHAnsi" w:hAnsiTheme="minorHAnsi" w:cstheme="minorHAnsi"/>
          <w:sz w:val="22"/>
          <w:szCs w:val="22"/>
          <w:lang w:eastAsia="pl-PL"/>
        </w:rPr>
        <w:t>kandydatów na stanowiska dyrektorów jednostek oświatowych, których prowadzenie przekazano Dzielnicy Mokotów m.st. Warszawy.</w:t>
      </w:r>
    </w:p>
    <w:p w14:paraId="5C484C58" w14:textId="77777777" w:rsidR="00D35DD3" w:rsidRPr="009112EB" w:rsidRDefault="00D35DD3" w:rsidP="00D35DD3">
      <w:pPr>
        <w:tabs>
          <w:tab w:val="left" w:pos="284"/>
        </w:tabs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9112EB">
        <w:rPr>
          <w:rFonts w:asciiTheme="minorHAnsi" w:hAnsiTheme="minorHAnsi" w:cstheme="minorHAnsi"/>
          <w:sz w:val="22"/>
          <w:szCs w:val="22"/>
          <w:lang w:eastAsia="pl-PL"/>
        </w:rPr>
        <w:t>Zgodnie z art. 63 ust. 14 pkt 1 lit. a ustawy z dnia 14 grudnia 2016 r. – Pr</w:t>
      </w:r>
      <w:r w:rsidR="00976F65">
        <w:rPr>
          <w:rFonts w:asciiTheme="minorHAnsi" w:hAnsiTheme="minorHAnsi" w:cstheme="minorHAnsi"/>
          <w:sz w:val="22"/>
          <w:szCs w:val="22"/>
          <w:lang w:eastAsia="pl-PL"/>
        </w:rPr>
        <w:t>awo oświatowe (Dz.U. z 2024</w:t>
      </w:r>
      <w:r>
        <w:rPr>
          <w:rFonts w:asciiTheme="minorHAnsi" w:hAnsiTheme="minorHAnsi" w:cstheme="minorHAnsi"/>
          <w:sz w:val="22"/>
          <w:szCs w:val="22"/>
          <w:lang w:eastAsia="pl-PL"/>
        </w:rPr>
        <w:t> r.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poz. </w:t>
      </w:r>
      <w:r w:rsidR="00976F65">
        <w:rPr>
          <w:rFonts w:asciiTheme="minorHAnsi" w:hAnsiTheme="minorHAnsi" w:cstheme="minorHAnsi"/>
          <w:sz w:val="22"/>
          <w:szCs w:val="22"/>
          <w:lang w:eastAsia="pl-PL"/>
        </w:rPr>
        <w:t>737</w:t>
      </w:r>
      <w:r>
        <w:rPr>
          <w:rFonts w:asciiTheme="minorHAnsi" w:hAnsiTheme="minorHAnsi" w:cstheme="minorHAnsi"/>
          <w:sz w:val="22"/>
          <w:szCs w:val="22"/>
          <w:lang w:eastAsia="pl-PL"/>
        </w:rPr>
        <w:t>, z późn. zm.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) w skład komisji konkursowej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wyłaniającej kandydata na stanowisko dyrektora jednostki oświatowej 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wchodzi trzech przedstawicieli organu prowadzącego. </w:t>
      </w:r>
    </w:p>
    <w:p w14:paraId="5CA5A582" w14:textId="77777777" w:rsidR="00D35DD3" w:rsidRPr="009112EB" w:rsidRDefault="00D35DD3" w:rsidP="00D35DD3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Biorąc pod uwagę powyższe wskazuje się przedstawicieli Dzielnicy Mokotów, którzy wezmą udział </w:t>
      </w:r>
      <w:r>
        <w:rPr>
          <w:rFonts w:asciiTheme="minorHAnsi" w:hAnsiTheme="minorHAnsi" w:cstheme="minorHAnsi"/>
          <w:sz w:val="22"/>
          <w:szCs w:val="22"/>
          <w:lang w:eastAsia="pl-PL"/>
        </w:rPr>
        <w:t>w pracach komisji konkursowych wyłaniających kandydatów na stanowiska dyrektorów jednostek oświatowych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59CB4863" w14:textId="77777777" w:rsidR="00D35DD3" w:rsidRPr="009112EB" w:rsidRDefault="003E6525" w:rsidP="00D35DD3">
      <w:pPr>
        <w:numPr>
          <w:ilvl w:val="0"/>
          <w:numId w:val="23"/>
        </w:numPr>
        <w:tabs>
          <w:tab w:val="left" w:pos="0"/>
          <w:tab w:val="left" w:pos="284"/>
          <w:tab w:val="left" w:pos="567"/>
        </w:tabs>
        <w:ind w:left="0" w:right="70" w:firstLine="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 Pan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Rafał Miastowski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>Burmist</w:t>
      </w:r>
      <w:r>
        <w:rPr>
          <w:rFonts w:asciiTheme="minorHAnsi" w:hAnsiTheme="minorHAnsi" w:cstheme="minorHAnsi"/>
          <w:sz w:val="22"/>
          <w:szCs w:val="22"/>
          <w:lang w:eastAsia="pl-PL"/>
        </w:rPr>
        <w:t>rz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Dzielnicy Mokotów m.st. </w:t>
      </w:r>
      <w:r>
        <w:rPr>
          <w:rFonts w:asciiTheme="minorHAnsi" w:hAnsiTheme="minorHAnsi" w:cstheme="minorHAnsi"/>
          <w:sz w:val="22"/>
          <w:szCs w:val="22"/>
          <w:lang w:eastAsia="pl-PL"/>
        </w:rPr>
        <w:t>Warszawy – jako przewodniczący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66A4E7D6" w14:textId="77777777" w:rsidR="00D35DD3" w:rsidRPr="009112EB" w:rsidRDefault="00D35DD3" w:rsidP="00D35DD3">
      <w:pPr>
        <w:numPr>
          <w:ilvl w:val="0"/>
          <w:numId w:val="23"/>
        </w:numPr>
        <w:tabs>
          <w:tab w:val="left" w:pos="0"/>
          <w:tab w:val="left" w:pos="284"/>
          <w:tab w:val="left" w:pos="567"/>
        </w:tabs>
        <w:ind w:left="0" w:right="70" w:firstLine="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P</w:t>
      </w:r>
      <w:r w:rsidR="003E6525">
        <w:rPr>
          <w:rFonts w:asciiTheme="minorHAnsi" w:hAnsiTheme="minorHAnsi" w:cstheme="minorHAnsi"/>
          <w:sz w:val="22"/>
          <w:szCs w:val="22"/>
          <w:lang w:eastAsia="pl-PL"/>
        </w:rPr>
        <w:t>an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E6525">
        <w:rPr>
          <w:rFonts w:asciiTheme="minorHAnsi" w:hAnsiTheme="minorHAnsi" w:cstheme="minorHAnsi"/>
          <w:sz w:val="22"/>
          <w:szCs w:val="22"/>
          <w:lang w:eastAsia="pl-PL"/>
        </w:rPr>
        <w:t>Cezary Kocon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– </w:t>
      </w:r>
      <w:r w:rsidR="003E6525">
        <w:rPr>
          <w:rFonts w:asciiTheme="minorHAnsi" w:hAnsiTheme="minorHAnsi" w:cstheme="minorHAnsi"/>
          <w:sz w:val="22"/>
          <w:szCs w:val="22"/>
          <w:lang w:eastAsia="pl-PL"/>
        </w:rPr>
        <w:t>Naczelnik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Wydziału Oświaty i Wychowania dla Dzielnicy Mokotów Urzę</w:t>
      </w:r>
      <w:r w:rsidR="003E6525">
        <w:rPr>
          <w:rFonts w:asciiTheme="minorHAnsi" w:hAnsiTheme="minorHAnsi" w:cstheme="minorHAnsi"/>
          <w:sz w:val="22"/>
          <w:szCs w:val="22"/>
          <w:lang w:eastAsia="pl-PL"/>
        </w:rPr>
        <w:t>du m.st. Warszawy – jako członek</w:t>
      </w:r>
      <w:r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komisji,</w:t>
      </w:r>
    </w:p>
    <w:p w14:paraId="5F5EEFD5" w14:textId="77777777" w:rsidR="00D35DD3" w:rsidRPr="009112EB" w:rsidRDefault="003E6525" w:rsidP="00D35DD3">
      <w:pPr>
        <w:numPr>
          <w:ilvl w:val="0"/>
          <w:numId w:val="23"/>
        </w:numPr>
        <w:tabs>
          <w:tab w:val="left" w:pos="0"/>
          <w:tab w:val="left" w:pos="284"/>
          <w:tab w:val="left" w:pos="567"/>
        </w:tabs>
        <w:ind w:left="0" w:right="68" w:firstLine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 Pani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Anna</w:t>
      </w:r>
      <w:r w:rsidR="00D35DD3">
        <w:rPr>
          <w:rFonts w:asciiTheme="minorHAnsi" w:hAnsiTheme="minorHAnsi" w:cstheme="minorHAnsi"/>
          <w:sz w:val="22"/>
          <w:szCs w:val="22"/>
          <w:lang w:eastAsia="pl-PL"/>
        </w:rPr>
        <w:t xml:space="preserve"> Boenisch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– Inspektor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ds. edukacji, oświaty i </w:t>
      </w:r>
      <w:r w:rsidR="00D35DD3">
        <w:rPr>
          <w:rFonts w:asciiTheme="minorHAnsi" w:hAnsiTheme="minorHAnsi" w:cstheme="minorHAnsi"/>
          <w:sz w:val="22"/>
          <w:szCs w:val="22"/>
          <w:lang w:eastAsia="pl-PL"/>
        </w:rPr>
        <w:t>wychowania w Wydziale Oświaty i 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>Wychowania dla Dzielnicy Mokotów Urzę</w:t>
      </w:r>
      <w:r>
        <w:rPr>
          <w:rFonts w:asciiTheme="minorHAnsi" w:hAnsiTheme="minorHAnsi" w:cstheme="minorHAnsi"/>
          <w:sz w:val="22"/>
          <w:szCs w:val="22"/>
          <w:lang w:eastAsia="pl-PL"/>
        </w:rPr>
        <w:t>du m.st. Warszawy – jako członek</w:t>
      </w:r>
      <w:r w:rsidR="00D35DD3" w:rsidRPr="009112EB">
        <w:rPr>
          <w:rFonts w:asciiTheme="minorHAnsi" w:hAnsiTheme="minorHAnsi" w:cstheme="minorHAnsi"/>
          <w:sz w:val="22"/>
          <w:szCs w:val="22"/>
          <w:lang w:eastAsia="pl-PL"/>
        </w:rPr>
        <w:t xml:space="preserve"> komisji.</w:t>
      </w:r>
    </w:p>
    <w:p w14:paraId="58239837" w14:textId="77777777" w:rsidR="00D35DD3" w:rsidRPr="00D643D5" w:rsidRDefault="00D35DD3" w:rsidP="00D35DD3">
      <w:pPr>
        <w:tabs>
          <w:tab w:val="left" w:pos="0"/>
          <w:tab w:val="left" w:pos="360"/>
          <w:tab w:val="left" w:pos="567"/>
          <w:tab w:val="left" w:pos="9000"/>
        </w:tabs>
        <w:spacing w:after="0"/>
        <w:ind w:right="68" w:firstLine="0"/>
        <w:rPr>
          <w:sz w:val="22"/>
          <w:szCs w:val="22"/>
        </w:rPr>
      </w:pPr>
      <w:r w:rsidRPr="00D643D5">
        <w:rPr>
          <w:sz w:val="22"/>
          <w:szCs w:val="22"/>
        </w:rPr>
        <w:t xml:space="preserve">Kandydaci, </w:t>
      </w:r>
      <w:r>
        <w:rPr>
          <w:sz w:val="22"/>
          <w:szCs w:val="22"/>
        </w:rPr>
        <w:t>wskazani powyżej,</w:t>
      </w:r>
      <w:r w:rsidRPr="00D643D5">
        <w:rPr>
          <w:sz w:val="22"/>
          <w:szCs w:val="22"/>
        </w:rPr>
        <w:t xml:space="preserve"> wezmą udział w pracach komisji konkursowych, wyłaniających kandydatów na stanowiska dyrektorów </w:t>
      </w:r>
      <w:r>
        <w:rPr>
          <w:sz w:val="22"/>
          <w:szCs w:val="22"/>
        </w:rPr>
        <w:t>niżej wymienionych jednostek oświatowych</w:t>
      </w:r>
      <w:r w:rsidRPr="00D643D5">
        <w:rPr>
          <w:sz w:val="22"/>
          <w:szCs w:val="22"/>
        </w:rPr>
        <w:t>:</w:t>
      </w:r>
    </w:p>
    <w:p w14:paraId="68936E03" w14:textId="77777777" w:rsidR="004D1BED" w:rsidRDefault="004D1BED" w:rsidP="00652BE2">
      <w:pPr>
        <w:pStyle w:val="Akapitzlist"/>
        <w:numPr>
          <w:ilvl w:val="0"/>
          <w:numId w:val="31"/>
        </w:numPr>
        <w:spacing w:after="0"/>
        <w:ind w:left="0" w:firstLine="0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  <w:lang w:eastAsia="pl-PL"/>
        </w:rPr>
        <w:t xml:space="preserve">Przedszkole nr </w:t>
      </w:r>
      <w:r w:rsidR="00976F65">
        <w:rPr>
          <w:rFonts w:asciiTheme="minorHAnsi" w:hAnsiTheme="minorHAnsi"/>
          <w:sz w:val="22"/>
          <w:szCs w:val="22"/>
          <w:lang w:eastAsia="pl-PL"/>
        </w:rPr>
        <w:t>199</w:t>
      </w:r>
      <w:r>
        <w:rPr>
          <w:rFonts w:asciiTheme="minorHAnsi" w:hAnsiTheme="minorHAnsi"/>
          <w:sz w:val="22"/>
          <w:szCs w:val="22"/>
          <w:lang w:eastAsia="pl-PL"/>
        </w:rPr>
        <w:t xml:space="preserve">, ul. </w:t>
      </w:r>
      <w:r w:rsidR="00976F65">
        <w:rPr>
          <w:rFonts w:asciiTheme="minorHAnsi" w:hAnsiTheme="minorHAnsi"/>
          <w:sz w:val="22"/>
          <w:szCs w:val="22"/>
          <w:lang w:eastAsia="pl-PL"/>
        </w:rPr>
        <w:t>Bukietowa 10</w:t>
      </w:r>
      <w:r>
        <w:rPr>
          <w:rFonts w:asciiTheme="minorHAnsi" w:hAnsiTheme="minorHAnsi"/>
          <w:sz w:val="22"/>
          <w:szCs w:val="22"/>
          <w:lang w:eastAsia="pl-PL"/>
        </w:rPr>
        <w:t>,</w:t>
      </w:r>
    </w:p>
    <w:p w14:paraId="7AF068D7" w14:textId="77777777" w:rsidR="004D1BED" w:rsidRDefault="00976F65" w:rsidP="00652BE2">
      <w:pPr>
        <w:pStyle w:val="Akapitzlist"/>
        <w:numPr>
          <w:ilvl w:val="0"/>
          <w:numId w:val="31"/>
        </w:numPr>
        <w:spacing w:after="0"/>
        <w:ind w:left="0" w:firstLine="0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  <w:lang w:eastAsia="pl-PL"/>
        </w:rPr>
        <w:t>XLIII Liceum Ogólnokształcące im. Kazimierza Wielkiego, a</w:t>
      </w:r>
      <w:r w:rsidR="004D1BED">
        <w:rPr>
          <w:rFonts w:asciiTheme="minorHAnsi" w:hAnsiTheme="minorHAnsi"/>
          <w:sz w:val="22"/>
          <w:szCs w:val="22"/>
          <w:lang w:eastAsia="pl-PL"/>
        </w:rPr>
        <w:t xml:space="preserve">l. </w:t>
      </w:r>
      <w:r>
        <w:rPr>
          <w:rFonts w:asciiTheme="minorHAnsi" w:hAnsiTheme="minorHAnsi"/>
          <w:sz w:val="22"/>
          <w:szCs w:val="22"/>
          <w:lang w:eastAsia="pl-PL"/>
        </w:rPr>
        <w:t>Niepodległości 27</w:t>
      </w:r>
      <w:r w:rsidR="00652BE2">
        <w:rPr>
          <w:rFonts w:asciiTheme="minorHAnsi" w:hAnsiTheme="minorHAnsi"/>
          <w:sz w:val="22"/>
          <w:szCs w:val="22"/>
          <w:lang w:eastAsia="pl-PL"/>
        </w:rPr>
        <w:t>.</w:t>
      </w:r>
    </w:p>
    <w:sectPr w:rsidR="004D1BED" w:rsidSect="004D1BED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428E" w14:textId="77777777" w:rsidR="00660531" w:rsidRDefault="00660531" w:rsidP="00D22D44">
      <w:pPr>
        <w:spacing w:after="0" w:line="240" w:lineRule="auto"/>
      </w:pPr>
      <w:r>
        <w:separator/>
      </w:r>
    </w:p>
  </w:endnote>
  <w:endnote w:type="continuationSeparator" w:id="0">
    <w:p w14:paraId="238405F6" w14:textId="77777777" w:rsidR="00660531" w:rsidRDefault="00660531" w:rsidP="00D2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0FD9" w14:textId="77777777" w:rsidR="00660531" w:rsidRDefault="00660531" w:rsidP="00D22D44">
      <w:pPr>
        <w:spacing w:after="0" w:line="240" w:lineRule="auto"/>
      </w:pPr>
      <w:r>
        <w:separator/>
      </w:r>
    </w:p>
  </w:footnote>
  <w:footnote w:type="continuationSeparator" w:id="0">
    <w:p w14:paraId="7E6024B5" w14:textId="77777777" w:rsidR="00660531" w:rsidRDefault="00660531" w:rsidP="00D2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E61"/>
    <w:multiLevelType w:val="hybridMultilevel"/>
    <w:tmpl w:val="13646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7D1"/>
    <w:multiLevelType w:val="hybridMultilevel"/>
    <w:tmpl w:val="381E391A"/>
    <w:lvl w:ilvl="0" w:tplc="71509CAC">
      <w:start w:val="1"/>
      <w:numFmt w:val="ordinal"/>
      <w:pStyle w:val="Nagwek26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59A"/>
    <w:multiLevelType w:val="hybridMultilevel"/>
    <w:tmpl w:val="0FC440C4"/>
    <w:lvl w:ilvl="0" w:tplc="E32A6E62">
      <w:start w:val="1"/>
      <w:numFmt w:val="decimal"/>
      <w:pStyle w:val="Styl6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46B6D"/>
    <w:multiLevelType w:val="hybridMultilevel"/>
    <w:tmpl w:val="1AB876D2"/>
    <w:lvl w:ilvl="0" w:tplc="E02C9636">
      <w:start w:val="1"/>
      <w:numFmt w:val="decimal"/>
      <w:pStyle w:val="Styl10"/>
      <w:lvlText w:val="3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0BD108B2"/>
    <w:multiLevelType w:val="hybridMultilevel"/>
    <w:tmpl w:val="B01C9422"/>
    <w:lvl w:ilvl="0" w:tplc="161EED6C">
      <w:start w:val="2"/>
      <w:numFmt w:val="decimal"/>
      <w:lvlText w:val="%1."/>
      <w:lvlJc w:val="left"/>
      <w:pPr>
        <w:ind w:left="21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575024"/>
    <w:multiLevelType w:val="hybridMultilevel"/>
    <w:tmpl w:val="835A9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4A17"/>
    <w:multiLevelType w:val="hybridMultilevel"/>
    <w:tmpl w:val="540CDA7A"/>
    <w:lvl w:ilvl="0" w:tplc="29F0410C">
      <w:start w:val="1"/>
      <w:numFmt w:val="decimal"/>
      <w:pStyle w:val="Styl8"/>
      <w:lvlText w:val="6.%1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1C97B1C"/>
    <w:multiLevelType w:val="hybridMultilevel"/>
    <w:tmpl w:val="542C9A74"/>
    <w:lvl w:ilvl="0" w:tplc="363E579A">
      <w:start w:val="1"/>
      <w:numFmt w:val="ordinal"/>
      <w:pStyle w:val="Nagwek25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3E53"/>
    <w:multiLevelType w:val="hybridMultilevel"/>
    <w:tmpl w:val="13646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0CA2"/>
    <w:multiLevelType w:val="hybridMultilevel"/>
    <w:tmpl w:val="A73C420C"/>
    <w:lvl w:ilvl="0" w:tplc="960CF1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E5EEC"/>
    <w:multiLevelType w:val="hybridMultilevel"/>
    <w:tmpl w:val="F5EAB6E8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B68FA"/>
    <w:multiLevelType w:val="hybridMultilevel"/>
    <w:tmpl w:val="7620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BC1"/>
    <w:multiLevelType w:val="hybridMultilevel"/>
    <w:tmpl w:val="3192F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37BF5"/>
    <w:multiLevelType w:val="hybridMultilevel"/>
    <w:tmpl w:val="7620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0B95"/>
    <w:multiLevelType w:val="hybridMultilevel"/>
    <w:tmpl w:val="77ECF32C"/>
    <w:lvl w:ilvl="0" w:tplc="A4340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171472"/>
    <w:multiLevelType w:val="hybridMultilevel"/>
    <w:tmpl w:val="0B22755C"/>
    <w:lvl w:ilvl="0" w:tplc="1402F902">
      <w:start w:val="1"/>
      <w:numFmt w:val="decimal"/>
      <w:pStyle w:val="Styl4"/>
      <w:lvlText w:val="5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2E6469C5"/>
    <w:multiLevelType w:val="hybridMultilevel"/>
    <w:tmpl w:val="46B63AB6"/>
    <w:lvl w:ilvl="0" w:tplc="960CF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9F6F9C"/>
    <w:multiLevelType w:val="hybridMultilevel"/>
    <w:tmpl w:val="FA9A9374"/>
    <w:lvl w:ilvl="0" w:tplc="96C21E30">
      <w:start w:val="1"/>
      <w:numFmt w:val="decimal"/>
      <w:pStyle w:val="Styl7"/>
      <w:lvlText w:val="9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065F4"/>
    <w:multiLevelType w:val="hybridMultilevel"/>
    <w:tmpl w:val="F2E4D44A"/>
    <w:lvl w:ilvl="0" w:tplc="AECC3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1516B3"/>
    <w:multiLevelType w:val="hybridMultilevel"/>
    <w:tmpl w:val="C29ED4CA"/>
    <w:lvl w:ilvl="0" w:tplc="09926856">
      <w:start w:val="1"/>
      <w:numFmt w:val="decimal"/>
      <w:pStyle w:val="Styl5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D49EB"/>
    <w:multiLevelType w:val="hybridMultilevel"/>
    <w:tmpl w:val="4A12FC8A"/>
    <w:lvl w:ilvl="0" w:tplc="D5F0EF8C">
      <w:start w:val="1"/>
      <w:numFmt w:val="decimal"/>
      <w:pStyle w:val="Styl11"/>
      <w:lvlText w:val="3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72D9F"/>
    <w:multiLevelType w:val="hybridMultilevel"/>
    <w:tmpl w:val="7D50D13A"/>
    <w:lvl w:ilvl="0" w:tplc="4B86E732">
      <w:start w:val="2"/>
      <w:numFmt w:val="decimal"/>
      <w:lvlText w:val="§ %1. "/>
      <w:lvlJc w:val="left"/>
      <w:pPr>
        <w:ind w:left="1287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1034D2"/>
    <w:multiLevelType w:val="hybridMultilevel"/>
    <w:tmpl w:val="5C3A7EDC"/>
    <w:lvl w:ilvl="0" w:tplc="EE8C35E4">
      <w:start w:val="1"/>
      <w:numFmt w:val="ordinal"/>
      <w:pStyle w:val="Nagwek24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1693"/>
    <w:multiLevelType w:val="hybridMultilevel"/>
    <w:tmpl w:val="98AEC710"/>
    <w:lvl w:ilvl="0" w:tplc="CC462CF2">
      <w:start w:val="1"/>
      <w:numFmt w:val="decimal"/>
      <w:pStyle w:val="Styl9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004B9"/>
    <w:multiLevelType w:val="hybridMultilevel"/>
    <w:tmpl w:val="7620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E01C6"/>
    <w:multiLevelType w:val="hybridMultilevel"/>
    <w:tmpl w:val="00FE5DBA"/>
    <w:lvl w:ilvl="0" w:tplc="C8AC0EA2">
      <w:start w:val="1"/>
      <w:numFmt w:val="decimal"/>
      <w:pStyle w:val="Styl2"/>
      <w:lvlText w:val="6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771D6B63"/>
    <w:multiLevelType w:val="hybridMultilevel"/>
    <w:tmpl w:val="DC320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A355A"/>
    <w:multiLevelType w:val="hybridMultilevel"/>
    <w:tmpl w:val="F6664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A02D3"/>
    <w:multiLevelType w:val="hybridMultilevel"/>
    <w:tmpl w:val="D5F48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50571">
    <w:abstractNumId w:val="25"/>
  </w:num>
  <w:num w:numId="2" w16cid:durableId="275841682">
    <w:abstractNumId w:val="7"/>
  </w:num>
  <w:num w:numId="3" w16cid:durableId="156699109">
    <w:abstractNumId w:val="1"/>
  </w:num>
  <w:num w:numId="4" w16cid:durableId="788817685">
    <w:abstractNumId w:val="28"/>
  </w:num>
  <w:num w:numId="5" w16cid:durableId="71515774">
    <w:abstractNumId w:val="2"/>
  </w:num>
  <w:num w:numId="6" w16cid:durableId="1789935781">
    <w:abstractNumId w:val="6"/>
  </w:num>
  <w:num w:numId="7" w16cid:durableId="1559170702">
    <w:abstractNumId w:val="22"/>
  </w:num>
  <w:num w:numId="8" w16cid:durableId="1955939292">
    <w:abstractNumId w:val="26"/>
  </w:num>
  <w:num w:numId="9" w16cid:durableId="1501504459">
    <w:abstractNumId w:val="3"/>
  </w:num>
  <w:num w:numId="10" w16cid:durableId="86079826">
    <w:abstractNumId w:val="15"/>
  </w:num>
  <w:num w:numId="11" w16cid:durableId="1297106440">
    <w:abstractNumId w:val="17"/>
  </w:num>
  <w:num w:numId="12" w16cid:durableId="1693533689">
    <w:abstractNumId w:val="21"/>
  </w:num>
  <w:num w:numId="13" w16cid:durableId="1659192201">
    <w:abstractNumId w:val="20"/>
  </w:num>
  <w:num w:numId="14" w16cid:durableId="701713232">
    <w:abstractNumId w:val="10"/>
  </w:num>
  <w:num w:numId="15" w16cid:durableId="805003874">
    <w:abstractNumId w:val="23"/>
  </w:num>
  <w:num w:numId="16" w16cid:durableId="531840528">
    <w:abstractNumId w:val="18"/>
  </w:num>
  <w:num w:numId="17" w16cid:durableId="133181435">
    <w:abstractNumId w:val="24"/>
  </w:num>
  <w:num w:numId="18" w16cid:durableId="1108738208">
    <w:abstractNumId w:val="4"/>
  </w:num>
  <w:num w:numId="19" w16cid:durableId="736438853">
    <w:abstractNumId w:val="16"/>
  </w:num>
  <w:num w:numId="20" w16cid:durableId="853572925">
    <w:abstractNumId w:val="9"/>
  </w:num>
  <w:num w:numId="21" w16cid:durableId="2847798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733863">
    <w:abstractNumId w:val="5"/>
  </w:num>
  <w:num w:numId="23" w16cid:durableId="1306593475">
    <w:abstractNumId w:val="29"/>
  </w:num>
  <w:num w:numId="24" w16cid:durableId="812140620">
    <w:abstractNumId w:val="13"/>
  </w:num>
  <w:num w:numId="25" w16cid:durableId="109788485">
    <w:abstractNumId w:val="27"/>
  </w:num>
  <w:num w:numId="26" w16cid:durableId="1815953283">
    <w:abstractNumId w:val="11"/>
  </w:num>
  <w:num w:numId="27" w16cid:durableId="157500191">
    <w:abstractNumId w:val="8"/>
  </w:num>
  <w:num w:numId="28" w16cid:durableId="1149371580">
    <w:abstractNumId w:val="12"/>
  </w:num>
  <w:num w:numId="29" w16cid:durableId="18169151">
    <w:abstractNumId w:val="19"/>
  </w:num>
  <w:num w:numId="30" w16cid:durableId="370419876">
    <w:abstractNumId w:val="0"/>
  </w:num>
  <w:num w:numId="31" w16cid:durableId="1898277015">
    <w:abstractNumId w:val="30"/>
  </w:num>
  <w:num w:numId="32" w16cid:durableId="1809206596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B"/>
    <w:rsid w:val="00004539"/>
    <w:rsid w:val="000067A9"/>
    <w:rsid w:val="00006B11"/>
    <w:rsid w:val="000166EC"/>
    <w:rsid w:val="000329C5"/>
    <w:rsid w:val="00034A1B"/>
    <w:rsid w:val="00051DF2"/>
    <w:rsid w:val="000565A6"/>
    <w:rsid w:val="000573C5"/>
    <w:rsid w:val="00081E5C"/>
    <w:rsid w:val="000A1B3B"/>
    <w:rsid w:val="000C1E1B"/>
    <w:rsid w:val="000D289D"/>
    <w:rsid w:val="000E33A1"/>
    <w:rsid w:val="000E7DA5"/>
    <w:rsid w:val="00107936"/>
    <w:rsid w:val="0011305E"/>
    <w:rsid w:val="00164A3E"/>
    <w:rsid w:val="00173807"/>
    <w:rsid w:val="00173BC6"/>
    <w:rsid w:val="00177F9E"/>
    <w:rsid w:val="00185D55"/>
    <w:rsid w:val="001937F7"/>
    <w:rsid w:val="001F31F2"/>
    <w:rsid w:val="001F7851"/>
    <w:rsid w:val="00226B91"/>
    <w:rsid w:val="00234381"/>
    <w:rsid w:val="0025035D"/>
    <w:rsid w:val="0025036D"/>
    <w:rsid w:val="00256057"/>
    <w:rsid w:val="00265CA2"/>
    <w:rsid w:val="00275634"/>
    <w:rsid w:val="002762F4"/>
    <w:rsid w:val="0028249D"/>
    <w:rsid w:val="00286D12"/>
    <w:rsid w:val="002B2270"/>
    <w:rsid w:val="002C0F8B"/>
    <w:rsid w:val="002C67FD"/>
    <w:rsid w:val="0030185F"/>
    <w:rsid w:val="0033205D"/>
    <w:rsid w:val="003328CA"/>
    <w:rsid w:val="00341724"/>
    <w:rsid w:val="0034344F"/>
    <w:rsid w:val="003449A3"/>
    <w:rsid w:val="00347BF4"/>
    <w:rsid w:val="00366500"/>
    <w:rsid w:val="003965D0"/>
    <w:rsid w:val="003A346B"/>
    <w:rsid w:val="003C0B72"/>
    <w:rsid w:val="003C17ED"/>
    <w:rsid w:val="003D7EDF"/>
    <w:rsid w:val="003E6525"/>
    <w:rsid w:val="003F66A5"/>
    <w:rsid w:val="004216B0"/>
    <w:rsid w:val="00422237"/>
    <w:rsid w:val="00427E47"/>
    <w:rsid w:val="0043033F"/>
    <w:rsid w:val="0046178B"/>
    <w:rsid w:val="00474C91"/>
    <w:rsid w:val="004D00D0"/>
    <w:rsid w:val="004D1BED"/>
    <w:rsid w:val="004F3E6A"/>
    <w:rsid w:val="00510473"/>
    <w:rsid w:val="0051169E"/>
    <w:rsid w:val="00526A06"/>
    <w:rsid w:val="00531C11"/>
    <w:rsid w:val="005404E1"/>
    <w:rsid w:val="00541ADE"/>
    <w:rsid w:val="005554F8"/>
    <w:rsid w:val="0056798D"/>
    <w:rsid w:val="00575789"/>
    <w:rsid w:val="00594564"/>
    <w:rsid w:val="005A1F3B"/>
    <w:rsid w:val="005A78C3"/>
    <w:rsid w:val="005D657B"/>
    <w:rsid w:val="005D763C"/>
    <w:rsid w:val="005F535E"/>
    <w:rsid w:val="0063125A"/>
    <w:rsid w:val="0063205B"/>
    <w:rsid w:val="00652BE2"/>
    <w:rsid w:val="0065378F"/>
    <w:rsid w:val="00660531"/>
    <w:rsid w:val="00692E86"/>
    <w:rsid w:val="0069590E"/>
    <w:rsid w:val="00695FB8"/>
    <w:rsid w:val="006B373F"/>
    <w:rsid w:val="006E7665"/>
    <w:rsid w:val="00706177"/>
    <w:rsid w:val="00727A8A"/>
    <w:rsid w:val="007372AF"/>
    <w:rsid w:val="007C18FA"/>
    <w:rsid w:val="007C3DAC"/>
    <w:rsid w:val="007C50C0"/>
    <w:rsid w:val="007E0345"/>
    <w:rsid w:val="007E3B49"/>
    <w:rsid w:val="007F57B8"/>
    <w:rsid w:val="0083392D"/>
    <w:rsid w:val="008525A4"/>
    <w:rsid w:val="00871EBD"/>
    <w:rsid w:val="00877081"/>
    <w:rsid w:val="00885383"/>
    <w:rsid w:val="008A76D3"/>
    <w:rsid w:val="008C33E0"/>
    <w:rsid w:val="008D0E01"/>
    <w:rsid w:val="008F5EB6"/>
    <w:rsid w:val="00900BE9"/>
    <w:rsid w:val="0090258A"/>
    <w:rsid w:val="009112EB"/>
    <w:rsid w:val="00952205"/>
    <w:rsid w:val="00957CE9"/>
    <w:rsid w:val="00976F65"/>
    <w:rsid w:val="00993292"/>
    <w:rsid w:val="009C6177"/>
    <w:rsid w:val="009D3051"/>
    <w:rsid w:val="009D3DA0"/>
    <w:rsid w:val="009F0FC7"/>
    <w:rsid w:val="00A12E52"/>
    <w:rsid w:val="00A14E4E"/>
    <w:rsid w:val="00A2319F"/>
    <w:rsid w:val="00A4483B"/>
    <w:rsid w:val="00A76025"/>
    <w:rsid w:val="00A814C2"/>
    <w:rsid w:val="00A83D9F"/>
    <w:rsid w:val="00A84A1C"/>
    <w:rsid w:val="00AA7B2A"/>
    <w:rsid w:val="00AB0EC4"/>
    <w:rsid w:val="00AB4377"/>
    <w:rsid w:val="00AC423E"/>
    <w:rsid w:val="00AF0A58"/>
    <w:rsid w:val="00B21372"/>
    <w:rsid w:val="00B34E83"/>
    <w:rsid w:val="00B42F58"/>
    <w:rsid w:val="00B61B18"/>
    <w:rsid w:val="00B8085B"/>
    <w:rsid w:val="00B8520D"/>
    <w:rsid w:val="00B876C6"/>
    <w:rsid w:val="00BA07DE"/>
    <w:rsid w:val="00BA70C4"/>
    <w:rsid w:val="00BB309D"/>
    <w:rsid w:val="00BC3A33"/>
    <w:rsid w:val="00BD479B"/>
    <w:rsid w:val="00BE3122"/>
    <w:rsid w:val="00BF1DBE"/>
    <w:rsid w:val="00BF4C86"/>
    <w:rsid w:val="00C074C3"/>
    <w:rsid w:val="00C25291"/>
    <w:rsid w:val="00C36EAB"/>
    <w:rsid w:val="00C76BB0"/>
    <w:rsid w:val="00C94AC0"/>
    <w:rsid w:val="00CB14C4"/>
    <w:rsid w:val="00CC341C"/>
    <w:rsid w:val="00CF39E1"/>
    <w:rsid w:val="00D10523"/>
    <w:rsid w:val="00D14DCB"/>
    <w:rsid w:val="00D205B7"/>
    <w:rsid w:val="00D22D44"/>
    <w:rsid w:val="00D30D02"/>
    <w:rsid w:val="00D35923"/>
    <w:rsid w:val="00D35B2E"/>
    <w:rsid w:val="00D35DD3"/>
    <w:rsid w:val="00D57DB4"/>
    <w:rsid w:val="00D643D5"/>
    <w:rsid w:val="00DB165E"/>
    <w:rsid w:val="00DC3BF3"/>
    <w:rsid w:val="00DC6327"/>
    <w:rsid w:val="00DE0054"/>
    <w:rsid w:val="00DE4D72"/>
    <w:rsid w:val="00E0297B"/>
    <w:rsid w:val="00E068BD"/>
    <w:rsid w:val="00E4122E"/>
    <w:rsid w:val="00E4665A"/>
    <w:rsid w:val="00E81B54"/>
    <w:rsid w:val="00E9009B"/>
    <w:rsid w:val="00E95AEF"/>
    <w:rsid w:val="00EB45B4"/>
    <w:rsid w:val="00F0709A"/>
    <w:rsid w:val="00F25DF8"/>
    <w:rsid w:val="00F30559"/>
    <w:rsid w:val="00F411B8"/>
    <w:rsid w:val="00F4651D"/>
    <w:rsid w:val="00F5361D"/>
    <w:rsid w:val="00F86DBE"/>
    <w:rsid w:val="00F87BDA"/>
    <w:rsid w:val="00FA71F2"/>
    <w:rsid w:val="00FB235E"/>
    <w:rsid w:val="00FB607F"/>
    <w:rsid w:val="00FC734F"/>
    <w:rsid w:val="00FE3D1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B1D1"/>
  <w15:docId w15:val="{ABB28C8F-4D06-4E59-8286-E7EA487D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>
      <w:pPr>
        <w:spacing w:after="240" w:line="300" w:lineRule="auto"/>
        <w:ind w:firstLine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7CE9"/>
  </w:style>
  <w:style w:type="paragraph" w:styleId="Nagwek1">
    <w:name w:val="heading 1"/>
    <w:basedOn w:val="Normalny"/>
    <w:next w:val="Normalny"/>
    <w:link w:val="Nagwek1Znak"/>
    <w:qFormat/>
    <w:rsid w:val="00D35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Nagłówek 2.2"/>
    <w:basedOn w:val="Nagwek1"/>
    <w:next w:val="Nagwek1"/>
    <w:link w:val="Nagwek2Znak"/>
    <w:semiHidden/>
    <w:unhideWhenUsed/>
    <w:qFormat/>
    <w:rsid w:val="00B34E83"/>
    <w:pPr>
      <w:outlineLvl w:val="1"/>
    </w:pPr>
    <w:rPr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Nagłówek 2.2 Znak"/>
    <w:link w:val="Nagwek2"/>
    <w:semiHidden/>
    <w:rsid w:val="00B34E8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B34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E83"/>
    <w:rPr>
      <w:rFonts w:eastAsia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4E83"/>
  </w:style>
  <w:style w:type="character" w:styleId="Pogrubienie">
    <w:name w:val="Strong"/>
    <w:basedOn w:val="Domylnaczcionkaakapitu"/>
    <w:qFormat/>
    <w:rsid w:val="00D35923"/>
    <w:rPr>
      <w:b/>
      <w:bCs/>
    </w:rPr>
  </w:style>
  <w:style w:type="character" w:styleId="Uwydatnienie">
    <w:name w:val="Emphasis"/>
    <w:qFormat/>
    <w:rsid w:val="00B34E83"/>
    <w:rPr>
      <w:i/>
      <w:iCs/>
    </w:rPr>
  </w:style>
  <w:style w:type="paragraph" w:customStyle="1" w:styleId="Nagwek23">
    <w:name w:val="Nagłówek 2_3"/>
    <w:basedOn w:val="Nagwek2"/>
    <w:link w:val="Nagwek23Znak"/>
    <w:rsid w:val="00B34E83"/>
    <w:pPr>
      <w:spacing w:after="120"/>
    </w:pPr>
  </w:style>
  <w:style w:type="character" w:customStyle="1" w:styleId="Nagwek23Znak">
    <w:name w:val="Nagłówek 2_3 Znak"/>
    <w:basedOn w:val="Nagwek2Znak"/>
    <w:link w:val="Nagwek23"/>
    <w:rsid w:val="00B34E83"/>
    <w:rPr>
      <w:rFonts w:asciiTheme="majorHAnsi" w:eastAsiaTheme="majorEastAsia" w:hAnsiTheme="majorHAnsi" w:cstheme="majorBidi"/>
      <w:b/>
      <w:bCs/>
      <w:i/>
      <w:iCs/>
      <w:kern w:val="32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rsid w:val="000C1E1B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rsid w:val="00B34E83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rsid w:val="00B34E83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B34E83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34E83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34E83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34E83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34E83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34E83"/>
    <w:pPr>
      <w:ind w:left="1920"/>
    </w:pPr>
    <w:rPr>
      <w:sz w:val="20"/>
      <w:szCs w:val="20"/>
    </w:rPr>
  </w:style>
  <w:style w:type="character" w:styleId="Hipercze">
    <w:name w:val="Hyperlink"/>
    <w:uiPriority w:val="99"/>
    <w:unhideWhenUsed/>
    <w:rsid w:val="00B34E8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E83"/>
    <w:pPr>
      <w:outlineLvl w:val="9"/>
    </w:pPr>
  </w:style>
  <w:style w:type="paragraph" w:customStyle="1" w:styleId="Nagwek24">
    <w:name w:val="Nagłówek 2_4"/>
    <w:basedOn w:val="Nagwek2"/>
    <w:rsid w:val="00004539"/>
    <w:pPr>
      <w:numPr>
        <w:numId w:val="1"/>
      </w:numPr>
      <w:spacing w:after="120"/>
    </w:pPr>
    <w:rPr>
      <w:rFonts w:eastAsia="Times New Roman"/>
    </w:rPr>
  </w:style>
  <w:style w:type="paragraph" w:customStyle="1" w:styleId="Nagwek25">
    <w:name w:val="Nagłówek 2_5"/>
    <w:basedOn w:val="Nagwek23"/>
    <w:rsid w:val="00004539"/>
    <w:pPr>
      <w:numPr>
        <w:numId w:val="2"/>
      </w:numPr>
    </w:pPr>
    <w:rPr>
      <w:rFonts w:eastAsia="Times New Roman"/>
    </w:rPr>
  </w:style>
  <w:style w:type="paragraph" w:customStyle="1" w:styleId="Nagwek26">
    <w:name w:val="Nagłówek 2_6"/>
    <w:basedOn w:val="Nagwek24"/>
    <w:rsid w:val="00004539"/>
    <w:pPr>
      <w:numPr>
        <w:numId w:val="3"/>
      </w:numPr>
    </w:pPr>
  </w:style>
  <w:style w:type="paragraph" w:customStyle="1" w:styleId="Styl1">
    <w:name w:val="Styl1"/>
    <w:basedOn w:val="Nagwek1"/>
    <w:link w:val="Styl1Znak"/>
    <w:autoRedefine/>
    <w:qFormat/>
    <w:rsid w:val="003C0B72"/>
    <w:pPr>
      <w:spacing w:before="6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rsid w:val="003C0B72"/>
    <w:rPr>
      <w:b/>
      <w:bCs/>
      <w:kern w:val="32"/>
      <w:sz w:val="24"/>
      <w:szCs w:val="24"/>
    </w:rPr>
  </w:style>
  <w:style w:type="paragraph" w:customStyle="1" w:styleId="Styl2">
    <w:name w:val="Styl2"/>
    <w:basedOn w:val="Normalny"/>
    <w:link w:val="Styl2Znak"/>
    <w:autoRedefine/>
    <w:qFormat/>
    <w:rsid w:val="008A76D3"/>
    <w:pPr>
      <w:numPr>
        <w:numId w:val="4"/>
      </w:numPr>
      <w:spacing w:before="120" w:after="120"/>
      <w:outlineLvl w:val="1"/>
    </w:pPr>
  </w:style>
  <w:style w:type="character" w:customStyle="1" w:styleId="Styl2Znak">
    <w:name w:val="Styl2 Znak"/>
    <w:link w:val="Styl2"/>
    <w:rsid w:val="008A76D3"/>
  </w:style>
  <w:style w:type="paragraph" w:customStyle="1" w:styleId="Styl3">
    <w:name w:val="Styl3"/>
    <w:basedOn w:val="Styl2"/>
    <w:link w:val="Styl3Znak"/>
    <w:autoRedefine/>
    <w:qFormat/>
    <w:rsid w:val="008C33E0"/>
    <w:pPr>
      <w:numPr>
        <w:numId w:val="0"/>
      </w:numPr>
      <w:jc w:val="both"/>
    </w:pPr>
  </w:style>
  <w:style w:type="character" w:customStyle="1" w:styleId="Styl3Znak">
    <w:name w:val="Styl3 Znak"/>
    <w:basedOn w:val="Styl2Znak"/>
    <w:link w:val="Styl3"/>
    <w:rsid w:val="00526A06"/>
  </w:style>
  <w:style w:type="paragraph" w:customStyle="1" w:styleId="Styl4">
    <w:name w:val="Styl4"/>
    <w:basedOn w:val="Styl2"/>
    <w:link w:val="Styl4Znak"/>
    <w:autoRedefine/>
    <w:qFormat/>
    <w:rsid w:val="008C33E0"/>
    <w:pPr>
      <w:numPr>
        <w:numId w:val="10"/>
      </w:numPr>
      <w:tabs>
        <w:tab w:val="left" w:pos="709"/>
      </w:tabs>
      <w:ind w:left="737" w:hanging="567"/>
      <w:jc w:val="both"/>
    </w:pPr>
  </w:style>
  <w:style w:type="character" w:customStyle="1" w:styleId="Styl4Znak">
    <w:name w:val="Styl4 Znak"/>
    <w:basedOn w:val="Styl3Znak"/>
    <w:link w:val="Styl4"/>
    <w:rsid w:val="008C33E0"/>
  </w:style>
  <w:style w:type="paragraph" w:customStyle="1" w:styleId="Styl5">
    <w:name w:val="Styl5"/>
    <w:basedOn w:val="Styl4"/>
    <w:link w:val="Styl5Znak"/>
    <w:autoRedefine/>
    <w:qFormat/>
    <w:rsid w:val="003449A3"/>
    <w:pPr>
      <w:numPr>
        <w:numId w:val="12"/>
      </w:numPr>
      <w:ind w:left="737" w:hanging="567"/>
    </w:pPr>
  </w:style>
  <w:style w:type="character" w:customStyle="1" w:styleId="Styl5Znak">
    <w:name w:val="Styl5 Znak"/>
    <w:basedOn w:val="Styl4Znak"/>
    <w:link w:val="Styl5"/>
    <w:rsid w:val="003449A3"/>
  </w:style>
  <w:style w:type="paragraph" w:customStyle="1" w:styleId="Styl6">
    <w:name w:val="Styl6"/>
    <w:basedOn w:val="Styl5"/>
    <w:link w:val="Styl6Znak"/>
    <w:autoRedefine/>
    <w:qFormat/>
    <w:rsid w:val="003F66A5"/>
    <w:pPr>
      <w:numPr>
        <w:numId w:val="5"/>
      </w:numPr>
      <w:tabs>
        <w:tab w:val="clear" w:pos="709"/>
        <w:tab w:val="left" w:pos="0"/>
      </w:tabs>
      <w:spacing w:before="0" w:after="0"/>
      <w:ind w:left="737" w:hanging="567"/>
      <w:outlineLvl w:val="9"/>
    </w:pPr>
  </w:style>
  <w:style w:type="character" w:customStyle="1" w:styleId="Styl6Znak">
    <w:name w:val="Styl6 Znak"/>
    <w:basedOn w:val="Styl5Znak"/>
    <w:link w:val="Styl6"/>
    <w:rsid w:val="003F66A5"/>
  </w:style>
  <w:style w:type="paragraph" w:customStyle="1" w:styleId="Styl7">
    <w:name w:val="Styl7"/>
    <w:basedOn w:val="Styl6"/>
    <w:link w:val="Styl7Znak"/>
    <w:autoRedefine/>
    <w:qFormat/>
    <w:rsid w:val="003449A3"/>
    <w:pPr>
      <w:numPr>
        <w:numId w:val="11"/>
      </w:numPr>
      <w:ind w:left="737" w:hanging="567"/>
    </w:pPr>
  </w:style>
  <w:style w:type="character" w:customStyle="1" w:styleId="Styl7Znak">
    <w:name w:val="Styl7 Znak"/>
    <w:basedOn w:val="Styl6Znak"/>
    <w:link w:val="Styl7"/>
    <w:rsid w:val="003449A3"/>
  </w:style>
  <w:style w:type="paragraph" w:customStyle="1" w:styleId="Styl8">
    <w:name w:val="Styl8"/>
    <w:basedOn w:val="Styl7"/>
    <w:link w:val="Styl8Znak"/>
    <w:qFormat/>
    <w:rsid w:val="00B61B18"/>
    <w:pPr>
      <w:numPr>
        <w:numId w:val="6"/>
      </w:numPr>
      <w:tabs>
        <w:tab w:val="clear" w:pos="0"/>
      </w:tabs>
      <w:spacing w:before="120" w:after="120"/>
      <w:ind w:left="737" w:hanging="567"/>
      <w:outlineLvl w:val="1"/>
    </w:pPr>
    <w:rPr>
      <w:bCs/>
    </w:rPr>
  </w:style>
  <w:style w:type="character" w:customStyle="1" w:styleId="Styl8Znak">
    <w:name w:val="Styl8 Znak"/>
    <w:basedOn w:val="Styl3Znak"/>
    <w:link w:val="Styl8"/>
    <w:rsid w:val="00B61B18"/>
    <w:rPr>
      <w:bCs/>
    </w:rPr>
  </w:style>
  <w:style w:type="paragraph" w:customStyle="1" w:styleId="Styl9">
    <w:name w:val="Styl9"/>
    <w:basedOn w:val="Normalny"/>
    <w:link w:val="Styl9Znak"/>
    <w:qFormat/>
    <w:rsid w:val="003449A3"/>
    <w:pPr>
      <w:numPr>
        <w:numId w:val="8"/>
      </w:numPr>
      <w:spacing w:before="60" w:after="60"/>
      <w:ind w:left="737" w:hanging="567"/>
      <w:jc w:val="both"/>
    </w:pPr>
  </w:style>
  <w:style w:type="character" w:customStyle="1" w:styleId="Styl9Znak">
    <w:name w:val="Styl9 Znak"/>
    <w:basedOn w:val="Domylnaczcionkaakapitu"/>
    <w:link w:val="Styl9"/>
    <w:rsid w:val="003449A3"/>
  </w:style>
  <w:style w:type="paragraph" w:customStyle="1" w:styleId="Styl10">
    <w:name w:val="Styl10"/>
    <w:basedOn w:val="Styl2"/>
    <w:link w:val="Styl10Znak"/>
    <w:qFormat/>
    <w:rsid w:val="003449A3"/>
    <w:pPr>
      <w:numPr>
        <w:numId w:val="9"/>
      </w:numPr>
      <w:ind w:left="737" w:hanging="567"/>
      <w:jc w:val="both"/>
    </w:pPr>
  </w:style>
  <w:style w:type="character" w:customStyle="1" w:styleId="Styl10Znak">
    <w:name w:val="Styl10 Znak"/>
    <w:basedOn w:val="Styl2Znak"/>
    <w:link w:val="Styl10"/>
    <w:rsid w:val="003449A3"/>
  </w:style>
  <w:style w:type="paragraph" w:customStyle="1" w:styleId="Styl11">
    <w:name w:val="Styl11"/>
    <w:basedOn w:val="Styl2"/>
    <w:link w:val="Styl11Znak"/>
    <w:qFormat/>
    <w:rsid w:val="005A1F3B"/>
    <w:pPr>
      <w:numPr>
        <w:numId w:val="7"/>
      </w:numPr>
      <w:ind w:left="737" w:hanging="567"/>
      <w:jc w:val="both"/>
    </w:pPr>
  </w:style>
  <w:style w:type="character" w:customStyle="1" w:styleId="Styl11Znak">
    <w:name w:val="Styl11 Znak"/>
    <w:basedOn w:val="Styl2Znak"/>
    <w:link w:val="Styl11"/>
    <w:rsid w:val="005A1F3B"/>
  </w:style>
  <w:style w:type="paragraph" w:styleId="Tekstprzypisudolnego">
    <w:name w:val="footnote text"/>
    <w:basedOn w:val="Normalny"/>
    <w:link w:val="TekstprzypisudolnegoZnak"/>
    <w:rsid w:val="00E068BD"/>
    <w:pPr>
      <w:ind w:firstLine="0"/>
    </w:pPr>
    <w:rPr>
      <w:rFonts w:asciiTheme="minorHAnsi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68BD"/>
    <w:rPr>
      <w:rFonts w:asciiTheme="minorHAnsi" w:hAnsiTheme="minorHAnsi"/>
      <w:sz w:val="20"/>
      <w:szCs w:val="20"/>
      <w:lang w:eastAsia="pl-PL"/>
    </w:rPr>
  </w:style>
  <w:style w:type="character" w:styleId="Odwoanieprzypisudolnego">
    <w:name w:val="footnote reference"/>
    <w:rsid w:val="00D22D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o.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kot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lodarczyk\Desktop\KONKURSY\sprawa%20na%20Zarz&#261;d%20-%20uchwa&#322;a\PROJEKT%20UCHWA&#321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3644-CB50-4A13-8670-F2B87FA3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UCHWAŁY</Template>
  <TotalTime>1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Włodarczyk Magdalena</dc:creator>
  <cp:lastModifiedBy>Miszczyk Magdalena</cp:lastModifiedBy>
  <cp:revision>3</cp:revision>
  <cp:lastPrinted>2023-03-22T11:51:00Z</cp:lastPrinted>
  <dcterms:created xsi:type="dcterms:W3CDTF">2025-05-07T06:16:00Z</dcterms:created>
  <dcterms:modified xsi:type="dcterms:W3CDTF">2025-05-07T06:18:00Z</dcterms:modified>
</cp:coreProperties>
</file>